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A11" w14:textId="1A3EE9D5" w:rsidR="00FA7494" w:rsidRPr="00AA16BE" w:rsidRDefault="00F8704C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Group Activity</w:t>
      </w:r>
      <w:r w:rsidR="000B6648">
        <w:rPr>
          <w:rFonts w:ascii="Trebuchet MS" w:hAnsi="Trebuchet MS" w:cstheme="minorHAnsi"/>
          <w:b/>
          <w:bCs/>
          <w:color w:val="auto"/>
        </w:rPr>
        <w:t xml:space="preserve"> Evaluation Form</w:t>
      </w:r>
    </w:p>
    <w:p w14:paraId="72C2D8AE" w14:textId="77777777" w:rsidR="000B6648" w:rsidRDefault="000B6648" w:rsidP="000B6648">
      <w:pPr>
        <w:rPr>
          <w:rFonts w:cstheme="minorHAnsi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752"/>
        <w:gridCol w:w="864"/>
        <w:gridCol w:w="2880"/>
      </w:tblGrid>
      <w:tr w:rsidR="000B6648" w:rsidRPr="00F35307" w14:paraId="0490BCB6" w14:textId="77777777" w:rsidTr="00103213">
        <w:trPr>
          <w:trHeight w:val="432"/>
        </w:trPr>
        <w:tc>
          <w:tcPr>
            <w:tcW w:w="864" w:type="dxa"/>
            <w:vAlign w:val="center"/>
          </w:tcPr>
          <w:p w14:paraId="37FF84F8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Name</w:t>
            </w:r>
            <w:r w:rsidRPr="00F35307">
              <w:rPr>
                <w:rFonts w:cstheme="minorHAnsi"/>
                <w:szCs w:val="24"/>
              </w:rPr>
              <w:t>: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609CFE60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01D79261" w14:textId="77777777" w:rsidR="000B6648" w:rsidRPr="00F35307" w:rsidRDefault="000B6648" w:rsidP="0010321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6173D20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</w:p>
        </w:tc>
      </w:tr>
    </w:tbl>
    <w:p w14:paraId="54201072" w14:textId="77777777" w:rsidR="000B6648" w:rsidRDefault="000B6648" w:rsidP="000B6648">
      <w:pPr>
        <w:rPr>
          <w:rFonts w:cstheme="minorHAnsi"/>
          <w:szCs w:val="24"/>
        </w:rPr>
      </w:pPr>
    </w:p>
    <w:tbl>
      <w:tblPr>
        <w:tblStyle w:val="TableGrid"/>
        <w:tblW w:w="5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888"/>
      </w:tblGrid>
      <w:tr w:rsidR="000B6648" w:rsidRPr="00F35307" w14:paraId="42F9CF80" w14:textId="77777777" w:rsidTr="000B6648">
        <w:trPr>
          <w:trHeight w:val="432"/>
        </w:trPr>
        <w:tc>
          <w:tcPr>
            <w:tcW w:w="1728" w:type="dxa"/>
            <w:vAlign w:val="center"/>
          </w:tcPr>
          <w:p w14:paraId="6D23CDC9" w14:textId="75090D7C" w:rsidR="000B6648" w:rsidRPr="00F35307" w:rsidRDefault="000B6648" w:rsidP="0010321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Data collector</w:t>
            </w:r>
            <w:r w:rsidRPr="00F35307">
              <w:rPr>
                <w:rFonts w:cstheme="minorHAnsi"/>
                <w:szCs w:val="24"/>
              </w:rPr>
              <w:t>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119A9933" w14:textId="77777777" w:rsidR="000B6648" w:rsidRPr="00F35307" w:rsidRDefault="000B6648" w:rsidP="00103213">
            <w:pPr>
              <w:rPr>
                <w:rFonts w:cstheme="minorHAnsi"/>
                <w:szCs w:val="24"/>
              </w:rPr>
            </w:pPr>
          </w:p>
        </w:tc>
      </w:tr>
    </w:tbl>
    <w:p w14:paraId="5C4C62DD" w14:textId="1C3636DD" w:rsidR="000B6648" w:rsidRDefault="000B6648" w:rsidP="00136A5D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754"/>
        <w:gridCol w:w="754"/>
        <w:gridCol w:w="754"/>
        <w:gridCol w:w="754"/>
        <w:gridCol w:w="754"/>
        <w:gridCol w:w="755"/>
        <w:gridCol w:w="1960"/>
      </w:tblGrid>
      <w:tr w:rsidR="00E622BB" w14:paraId="4EEB09A6" w14:textId="7FDD3347" w:rsidTr="00E622BB">
        <w:trPr>
          <w:tblHeader/>
        </w:trPr>
        <w:tc>
          <w:tcPr>
            <w:tcW w:w="2865" w:type="dxa"/>
            <w:vMerge w:val="restart"/>
            <w:vAlign w:val="center"/>
          </w:tcPr>
          <w:p w14:paraId="14FD1E0C" w14:textId="498F122B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Behavior</w:t>
            </w:r>
          </w:p>
        </w:tc>
        <w:tc>
          <w:tcPr>
            <w:tcW w:w="4525" w:type="dxa"/>
            <w:gridSpan w:val="6"/>
            <w:vAlign w:val="center"/>
          </w:tcPr>
          <w:p w14:paraId="09A30B09" w14:textId="39FF00F2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Rating</w:t>
            </w:r>
          </w:p>
        </w:tc>
        <w:tc>
          <w:tcPr>
            <w:tcW w:w="1960" w:type="dxa"/>
            <w:vMerge w:val="restart"/>
            <w:vAlign w:val="center"/>
          </w:tcPr>
          <w:p w14:paraId="6405224D" w14:textId="75E356CB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Notes</w:t>
            </w:r>
          </w:p>
        </w:tc>
      </w:tr>
      <w:tr w:rsidR="00E622BB" w14:paraId="1CA12B3B" w14:textId="3401D963" w:rsidTr="00E622BB">
        <w:tc>
          <w:tcPr>
            <w:tcW w:w="2865" w:type="dxa"/>
            <w:vMerge/>
            <w:vAlign w:val="center"/>
          </w:tcPr>
          <w:p w14:paraId="29DDF3AE" w14:textId="77777777" w:rsidR="00E622BB" w:rsidRPr="00E622BB" w:rsidRDefault="00E622BB" w:rsidP="00E622B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42DA33E6" w14:textId="2BF6563A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Low</w:t>
            </w:r>
          </w:p>
        </w:tc>
        <w:tc>
          <w:tcPr>
            <w:tcW w:w="754" w:type="dxa"/>
            <w:vAlign w:val="center"/>
          </w:tcPr>
          <w:p w14:paraId="4805E8A7" w14:textId="64CA6F31" w:rsidR="00E622BB" w:rsidRPr="00E622BB" w:rsidRDefault="00E622BB" w:rsidP="00E622B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5BB304D" w14:textId="59BEDB02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Ave.</w:t>
            </w:r>
          </w:p>
        </w:tc>
        <w:tc>
          <w:tcPr>
            <w:tcW w:w="754" w:type="dxa"/>
            <w:vAlign w:val="center"/>
          </w:tcPr>
          <w:p w14:paraId="1938C774" w14:textId="3AF726DC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501D161D" w14:textId="14965F57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High</w:t>
            </w:r>
          </w:p>
        </w:tc>
        <w:tc>
          <w:tcPr>
            <w:tcW w:w="755" w:type="dxa"/>
            <w:vMerge w:val="restart"/>
            <w:vAlign w:val="center"/>
          </w:tcPr>
          <w:p w14:paraId="32485993" w14:textId="46E7A5C3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960" w:type="dxa"/>
            <w:vMerge/>
            <w:vAlign w:val="center"/>
          </w:tcPr>
          <w:p w14:paraId="45FD76A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03F4AA23" w14:textId="77777777" w:rsidTr="00E622BB">
        <w:tc>
          <w:tcPr>
            <w:tcW w:w="2865" w:type="dxa"/>
            <w:vMerge/>
            <w:vAlign w:val="center"/>
          </w:tcPr>
          <w:p w14:paraId="0C6FAA02" w14:textId="77777777" w:rsidR="00E622BB" w:rsidRPr="00E622BB" w:rsidRDefault="00E622BB" w:rsidP="00E622B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4" w:type="dxa"/>
            <w:vAlign w:val="center"/>
          </w:tcPr>
          <w:p w14:paraId="32D9C3B4" w14:textId="58A0AD67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54" w:type="dxa"/>
            <w:vAlign w:val="center"/>
          </w:tcPr>
          <w:p w14:paraId="673593F9" w14:textId="27291AB1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54" w:type="dxa"/>
            <w:vAlign w:val="center"/>
          </w:tcPr>
          <w:p w14:paraId="0D7AB185" w14:textId="6EF1BCB5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54" w:type="dxa"/>
            <w:vAlign w:val="center"/>
          </w:tcPr>
          <w:p w14:paraId="36F8EAAC" w14:textId="4AE165BD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54" w:type="dxa"/>
            <w:vAlign w:val="center"/>
          </w:tcPr>
          <w:p w14:paraId="064F9A89" w14:textId="4408D269" w:rsidR="00E622BB" w:rsidRP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22B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55" w:type="dxa"/>
            <w:vMerge/>
            <w:vAlign w:val="center"/>
          </w:tcPr>
          <w:p w14:paraId="36E82946" w14:textId="56B05CDE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0" w:type="dxa"/>
            <w:vMerge/>
            <w:vAlign w:val="center"/>
          </w:tcPr>
          <w:p w14:paraId="0384426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73282588" w14:textId="27BD5CF4" w:rsidTr="00E622BB">
        <w:tc>
          <w:tcPr>
            <w:tcW w:w="2865" w:type="dxa"/>
            <w:vAlign w:val="center"/>
          </w:tcPr>
          <w:p w14:paraId="6E042D34" w14:textId="3C0B1E35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Discusses plan with teacher beforehand</w:t>
            </w:r>
            <w:r w:rsidR="001501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4" w:type="dxa"/>
            <w:vAlign w:val="center"/>
          </w:tcPr>
          <w:p w14:paraId="31471BA1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FFBAD2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52E9DD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8691CF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74AEB03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6387FE00" w14:textId="06E62CA2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26A3BB4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6201FF02" w14:textId="72548D4C" w:rsidTr="00E622BB">
        <w:tc>
          <w:tcPr>
            <w:tcW w:w="2865" w:type="dxa"/>
            <w:vAlign w:val="center"/>
          </w:tcPr>
          <w:p w14:paraId="6634C2F2" w14:textId="17B93CFB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Discusses support roles with others </w:t>
            </w:r>
            <w:r w:rsidR="001501CA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eforehand</w:t>
            </w:r>
            <w:r w:rsidR="001501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4" w:type="dxa"/>
            <w:vAlign w:val="center"/>
          </w:tcPr>
          <w:p w14:paraId="1127B78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BB861F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B92920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0F9D05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8AF835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7ABA8EB7" w14:textId="2026B9B8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30BD9C23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6AFD19E8" w14:textId="751BCA8C" w:rsidTr="00E622BB">
        <w:tc>
          <w:tcPr>
            <w:tcW w:w="2865" w:type="dxa"/>
            <w:vAlign w:val="center"/>
          </w:tcPr>
          <w:p w14:paraId="01A0EBBD" w14:textId="38651F35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Uses materials appropriate for activity</w:t>
            </w:r>
            <w:r w:rsidR="001501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4" w:type="dxa"/>
            <w:vAlign w:val="center"/>
          </w:tcPr>
          <w:p w14:paraId="15805661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77E7AD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A3C5B6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88B118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9442C8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5A2C27BB" w14:textId="504E5C9F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463642E9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0A639C32" w14:textId="2AB1CDC5" w:rsidTr="00E622BB">
        <w:tc>
          <w:tcPr>
            <w:tcW w:w="2865" w:type="dxa"/>
            <w:vAlign w:val="center"/>
          </w:tcPr>
          <w:p w14:paraId="0AD7C57B" w14:textId="1A6B0CAC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Adapts materials to meet all children’s needs</w:t>
            </w:r>
            <w:r w:rsidR="001501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4" w:type="dxa"/>
            <w:vAlign w:val="center"/>
          </w:tcPr>
          <w:p w14:paraId="12BFBE4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0F26A6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EE9B4E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6CD216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AAFFF2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368794C8" w14:textId="776E39E5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022FD25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4EB40CFB" w14:textId="7FA509ED" w:rsidTr="00E622BB">
        <w:tc>
          <w:tcPr>
            <w:tcW w:w="2865" w:type="dxa"/>
            <w:vAlign w:val="center"/>
          </w:tcPr>
          <w:p w14:paraId="2A6BCDFB" w14:textId="17D1E2DA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Obtains children’s attention before introduction</w:t>
            </w:r>
            <w:r w:rsidR="001501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54" w:type="dxa"/>
            <w:vAlign w:val="center"/>
          </w:tcPr>
          <w:p w14:paraId="04C9E94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107337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C4F356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5C1697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474C38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07F7F664" w14:textId="2CDB4F0F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797ABD63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5EE283BA" w14:textId="77777777" w:rsidTr="00E622BB">
        <w:tc>
          <w:tcPr>
            <w:tcW w:w="2865" w:type="dxa"/>
            <w:vAlign w:val="center"/>
          </w:tcPr>
          <w:p w14:paraId="02052F7E" w14:textId="69F879CB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eastAsia="Calibri" w:cs="Calibri"/>
              </w:rPr>
              <w:t>Introduces lesson/activity</w:t>
            </w:r>
            <w:r w:rsidR="001501CA">
              <w:rPr>
                <w:rFonts w:eastAsia="Calibri" w:cs="Calibri"/>
              </w:rPr>
              <w:t>.</w:t>
            </w:r>
          </w:p>
        </w:tc>
        <w:tc>
          <w:tcPr>
            <w:tcW w:w="754" w:type="dxa"/>
            <w:vAlign w:val="center"/>
          </w:tcPr>
          <w:p w14:paraId="1BFBABA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0F3CB1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3C39B3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226164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7632FD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4A3142FC" w14:textId="3E7DB3B0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5EE3A94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15905048" w14:textId="77777777" w:rsidTr="00E622BB">
        <w:tc>
          <w:tcPr>
            <w:tcW w:w="2865" w:type="dxa"/>
            <w:vAlign w:val="center"/>
          </w:tcPr>
          <w:p w14:paraId="5866D2BD" w14:textId="7C654E37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eastAsia="Calibri" w:cs="Calibri"/>
              </w:rPr>
              <w:t>Conducts lesson/activity as planned</w:t>
            </w:r>
            <w:r w:rsidR="001501CA">
              <w:rPr>
                <w:rFonts w:eastAsia="Calibri" w:cs="Calibri"/>
              </w:rPr>
              <w:t>.</w:t>
            </w:r>
          </w:p>
        </w:tc>
        <w:tc>
          <w:tcPr>
            <w:tcW w:w="754" w:type="dxa"/>
            <w:vAlign w:val="center"/>
          </w:tcPr>
          <w:p w14:paraId="7BAF79C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5E0587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AAF4AB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1D214C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6E4D8D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43736537" w14:textId="332F4132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3CFEC9C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1E6335E9" w14:textId="77777777" w:rsidTr="00E622BB">
        <w:tc>
          <w:tcPr>
            <w:tcW w:w="2865" w:type="dxa"/>
            <w:vAlign w:val="center"/>
          </w:tcPr>
          <w:p w14:paraId="27D36594" w14:textId="0A5C5BCC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eastAsia="Calibri" w:cs="Calibri"/>
              </w:rPr>
              <w:t xml:space="preserve">Modifies lesson/activity as </w:t>
            </w:r>
            <w:r w:rsidR="001501CA">
              <w:rPr>
                <w:rFonts w:eastAsia="Calibri" w:cs="Calibri"/>
              </w:rPr>
              <w:t>needed.</w:t>
            </w:r>
          </w:p>
        </w:tc>
        <w:tc>
          <w:tcPr>
            <w:tcW w:w="754" w:type="dxa"/>
            <w:vAlign w:val="center"/>
          </w:tcPr>
          <w:p w14:paraId="73EC93B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5ECA39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24D6B8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F228A9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1CE20C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0B2C4CA1" w14:textId="045F29AA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3D847AA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63907EF2" w14:textId="77777777" w:rsidTr="00E622BB">
        <w:tc>
          <w:tcPr>
            <w:tcW w:w="2865" w:type="dxa"/>
            <w:vAlign w:val="center"/>
          </w:tcPr>
          <w:p w14:paraId="3D0E983C" w14:textId="143A5018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eastAsia="Calibri" w:cs="Calibri"/>
              </w:rPr>
              <w:t>Uses language appropriate to children</w:t>
            </w:r>
            <w:r w:rsidR="001501CA">
              <w:rPr>
                <w:rFonts w:eastAsia="Calibri" w:cs="Calibri"/>
              </w:rPr>
              <w:t>.</w:t>
            </w:r>
          </w:p>
        </w:tc>
        <w:tc>
          <w:tcPr>
            <w:tcW w:w="754" w:type="dxa"/>
            <w:vAlign w:val="center"/>
          </w:tcPr>
          <w:p w14:paraId="73F2F8D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B41D93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8366C3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AE363E3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C3768C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207BBB62" w14:textId="6BCC0061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45D04FC1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329FDCE5" w14:textId="77777777" w:rsidTr="00E622BB">
        <w:tc>
          <w:tcPr>
            <w:tcW w:w="2865" w:type="dxa"/>
            <w:vAlign w:val="center"/>
          </w:tcPr>
          <w:p w14:paraId="48EDE753" w14:textId="797CE334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eastAsia="Calibri" w:cs="Calibri"/>
              </w:rPr>
              <w:t>Concludes lesson/activity</w:t>
            </w:r>
            <w:r w:rsidR="001501CA">
              <w:rPr>
                <w:rFonts w:eastAsia="Calibri" w:cs="Calibri"/>
              </w:rPr>
              <w:t>.</w:t>
            </w:r>
          </w:p>
        </w:tc>
        <w:tc>
          <w:tcPr>
            <w:tcW w:w="754" w:type="dxa"/>
            <w:vAlign w:val="center"/>
          </w:tcPr>
          <w:p w14:paraId="69D0483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67084B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59FFC3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59B38D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9F57E4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5EDFB9A3" w14:textId="5B14044A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47E18B0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17F8607D" w14:textId="77777777" w:rsidTr="00E622BB">
        <w:tc>
          <w:tcPr>
            <w:tcW w:w="2865" w:type="dxa"/>
            <w:vAlign w:val="center"/>
          </w:tcPr>
          <w:p w14:paraId="39EA0400" w14:textId="4725465D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eastAsia="Calibri" w:cs="Calibri"/>
              </w:rPr>
              <w:t>Provides transition to next activity</w:t>
            </w:r>
            <w:r w:rsidR="001501CA">
              <w:rPr>
                <w:rFonts w:eastAsia="Calibri" w:cs="Calibri"/>
              </w:rPr>
              <w:t>.</w:t>
            </w:r>
          </w:p>
        </w:tc>
        <w:tc>
          <w:tcPr>
            <w:tcW w:w="754" w:type="dxa"/>
            <w:vAlign w:val="center"/>
          </w:tcPr>
          <w:p w14:paraId="61A8406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EBC79E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F9E5B4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91FA48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9AF43D9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3DF6C540" w14:textId="49FA12C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3EFA00A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7D5BD4DF" w14:textId="77777777" w:rsidTr="00E622BB">
        <w:tc>
          <w:tcPr>
            <w:tcW w:w="2865" w:type="dxa"/>
            <w:vAlign w:val="center"/>
          </w:tcPr>
          <w:p w14:paraId="2E9A5003" w14:textId="1B41500A" w:rsidR="00E622BB" w:rsidRDefault="001501CA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t>Focuses on</w:t>
            </w:r>
            <w:r w:rsidR="00E622BB" w:rsidRPr="00280C21">
              <w:t xml:space="preserve"> appropriate individual </w:t>
            </w:r>
            <w:r>
              <w:t xml:space="preserve">child </w:t>
            </w:r>
            <w:r w:rsidR="00E622BB" w:rsidRPr="00280C21">
              <w:t>goals</w:t>
            </w:r>
            <w:r>
              <w:t>.</w:t>
            </w:r>
          </w:p>
        </w:tc>
        <w:tc>
          <w:tcPr>
            <w:tcW w:w="754" w:type="dxa"/>
            <w:vAlign w:val="center"/>
          </w:tcPr>
          <w:p w14:paraId="70FC4A3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9B7487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763D11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B58A98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D10D99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536D9CC1" w14:textId="73CA905B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2F236EB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5ED000AE" w14:textId="77777777" w:rsidTr="00E622BB">
        <w:tc>
          <w:tcPr>
            <w:tcW w:w="2865" w:type="dxa"/>
            <w:vAlign w:val="center"/>
          </w:tcPr>
          <w:p w14:paraId="47026027" w14:textId="3C8CB910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lastRenderedPageBreak/>
              <w:t xml:space="preserve">Facilitates performance of individual </w:t>
            </w:r>
            <w:r w:rsidR="001501CA">
              <w:t xml:space="preserve">child </w:t>
            </w:r>
            <w:r w:rsidRPr="00280C21">
              <w:t>goals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412F9CC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A9F15C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4133AB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0BFC2D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96122F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27A27578" w14:textId="4A772F5F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1E813B63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4558A5FF" w14:textId="77777777" w:rsidTr="00E622BB">
        <w:tc>
          <w:tcPr>
            <w:tcW w:w="2865" w:type="dxa"/>
            <w:vAlign w:val="center"/>
          </w:tcPr>
          <w:p w14:paraId="6CB70A7F" w14:textId="7DA476BF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Meets developmental needs of all children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451A8A9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642D43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CD30469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65D1B3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D6A4DD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6CE9FC8C" w14:textId="7E87DE5B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678A728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6AF7B493" w14:textId="77777777" w:rsidTr="00E622BB">
        <w:tc>
          <w:tcPr>
            <w:tcW w:w="2865" w:type="dxa"/>
            <w:vAlign w:val="center"/>
          </w:tcPr>
          <w:p w14:paraId="3CA87CF9" w14:textId="296C78B8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Groups children to suit activity purpose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26CF291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468EA0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7E77DC9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6D1877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522C4C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2F4705C0" w14:textId="3238B920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52B4539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5AB35ABB" w14:textId="77777777" w:rsidTr="00E622BB">
        <w:tc>
          <w:tcPr>
            <w:tcW w:w="2865" w:type="dxa"/>
            <w:vAlign w:val="center"/>
          </w:tcPr>
          <w:p w14:paraId="3BD75ABF" w14:textId="41600415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Uses appropriate guidance techniques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4FC1283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03126E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8AEC3C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399DBA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DC764E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608B484A" w14:textId="61E51E4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5A611D71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150270D5" w14:textId="77777777" w:rsidTr="00E622BB">
        <w:tc>
          <w:tcPr>
            <w:tcW w:w="2865" w:type="dxa"/>
            <w:vAlign w:val="center"/>
          </w:tcPr>
          <w:p w14:paraId="2DAC9A3E" w14:textId="1B898049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Attends to all children in group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51A5FBF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7C0ECF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F502B61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19D0C0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E7B693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30E3D9BD" w14:textId="5576ED53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3024F61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15B37F49" w14:textId="77777777" w:rsidTr="00E622BB">
        <w:tc>
          <w:tcPr>
            <w:tcW w:w="2865" w:type="dxa"/>
            <w:vAlign w:val="center"/>
          </w:tcPr>
          <w:p w14:paraId="19AF5AFF" w14:textId="3822FCF3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Observes</w:t>
            </w:r>
            <w:r w:rsidR="001501CA">
              <w:t xml:space="preserve"> and</w:t>
            </w:r>
            <w:r w:rsidRPr="00280C21">
              <w:t xml:space="preserve"> responds to needs</w:t>
            </w:r>
            <w:r w:rsidR="001501CA">
              <w:t xml:space="preserve"> and</w:t>
            </w:r>
            <w:r w:rsidRPr="00280C21">
              <w:t xml:space="preserve"> questions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7742A44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2A5281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5009EC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3D8F62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F21213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55678A7C" w14:textId="6F801135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003894D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3E2AAF0F" w14:textId="77777777" w:rsidTr="00E622BB">
        <w:tc>
          <w:tcPr>
            <w:tcW w:w="2865" w:type="dxa"/>
            <w:vAlign w:val="center"/>
          </w:tcPr>
          <w:p w14:paraId="2226D250" w14:textId="2577813C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 xml:space="preserve">Uses </w:t>
            </w:r>
            <w:r>
              <w:t>prompting procedure</w:t>
            </w:r>
            <w:r w:rsidR="001501CA">
              <w:t xml:space="preserve"> as appropriate.</w:t>
            </w:r>
          </w:p>
        </w:tc>
        <w:tc>
          <w:tcPr>
            <w:tcW w:w="754" w:type="dxa"/>
            <w:vAlign w:val="center"/>
          </w:tcPr>
          <w:p w14:paraId="465F112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821B2C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FD52DB3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404713F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CCA25B1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01D54F03" w14:textId="55049B64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6F44D19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28BF0A67" w14:textId="77777777" w:rsidTr="00E622BB">
        <w:tc>
          <w:tcPr>
            <w:tcW w:w="2865" w:type="dxa"/>
            <w:vAlign w:val="center"/>
          </w:tcPr>
          <w:p w14:paraId="068AAB65" w14:textId="74A5A7BF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Provides immediate feedback on performance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10DDE61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BD17E4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EE6A69D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192A4B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3FE5FD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41C4AAA3" w14:textId="6214D363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30D2F99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320BF078" w14:textId="77777777" w:rsidTr="00E622BB">
        <w:tc>
          <w:tcPr>
            <w:tcW w:w="2865" w:type="dxa"/>
            <w:vAlign w:val="center"/>
          </w:tcPr>
          <w:p w14:paraId="43FEC964" w14:textId="12213922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80C21">
              <w:t>Coordinates staff to meet needs of group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2080CF1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896071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E9BC83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95DAAC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796D76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596E1778" w14:textId="60B0BEDC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6F873BB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789D2B95" w14:textId="77777777" w:rsidTr="00E622BB">
        <w:tc>
          <w:tcPr>
            <w:tcW w:w="2865" w:type="dxa"/>
            <w:vAlign w:val="center"/>
          </w:tcPr>
          <w:p w14:paraId="0F14FC98" w14:textId="1F9992D0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27CC8">
              <w:t>Provides opportunity for peer interaction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332B144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6B4F4E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72516D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4EA21C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AABDA9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451EA9CE" w14:textId="70D1C628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44652DDC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2545CD6D" w14:textId="77777777" w:rsidTr="00E622BB">
        <w:tc>
          <w:tcPr>
            <w:tcW w:w="2865" w:type="dxa"/>
            <w:vAlign w:val="center"/>
          </w:tcPr>
          <w:p w14:paraId="409DEB17" w14:textId="61A1F7A6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27CC8">
              <w:t>Provides opportunity for problem</w:t>
            </w:r>
            <w:r>
              <w:t>-</w:t>
            </w:r>
            <w:r w:rsidRPr="00B27CC8">
              <w:t>solving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0550A3D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1AABB8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DE857D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57EEFB6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624EFED0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11BED55D" w14:textId="6DEE195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610C05C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2F48E066" w14:textId="77777777" w:rsidTr="00E622BB">
        <w:tc>
          <w:tcPr>
            <w:tcW w:w="2865" w:type="dxa"/>
            <w:vAlign w:val="center"/>
          </w:tcPr>
          <w:p w14:paraId="01E6A24C" w14:textId="1DA67D17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27CC8">
              <w:t>Provides opportunity for decision</w:t>
            </w:r>
            <w:r>
              <w:t>-</w:t>
            </w:r>
            <w:r w:rsidRPr="00B27CC8">
              <w:t>making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07ECECF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74B91C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9246C28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25560234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07B0F11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6F9F418B" w14:textId="0B925419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4BA25FFA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22BB" w14:paraId="57E2F336" w14:textId="77777777" w:rsidTr="00E622BB">
        <w:tc>
          <w:tcPr>
            <w:tcW w:w="2865" w:type="dxa"/>
            <w:vAlign w:val="center"/>
          </w:tcPr>
          <w:p w14:paraId="19D57615" w14:textId="17199068" w:rsidR="00E622BB" w:rsidRDefault="00E622BB" w:rsidP="00E622B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27CC8">
              <w:t>Provides opportunity for independence</w:t>
            </w:r>
            <w:r w:rsidR="001501CA">
              <w:t>.</w:t>
            </w:r>
          </w:p>
        </w:tc>
        <w:tc>
          <w:tcPr>
            <w:tcW w:w="754" w:type="dxa"/>
            <w:vAlign w:val="center"/>
          </w:tcPr>
          <w:p w14:paraId="2D1FD2FB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38EDA85F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10611F67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78FE728E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4" w:type="dxa"/>
            <w:vAlign w:val="center"/>
          </w:tcPr>
          <w:p w14:paraId="536A8422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5" w:type="dxa"/>
            <w:vAlign w:val="center"/>
          </w:tcPr>
          <w:p w14:paraId="547D9E02" w14:textId="2A1DC710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vAlign w:val="center"/>
          </w:tcPr>
          <w:p w14:paraId="72238645" w14:textId="77777777" w:rsidR="00E622BB" w:rsidRDefault="00E622BB" w:rsidP="00E622B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E36D49" w14:textId="77777777" w:rsidR="00E622BB" w:rsidRDefault="00E622BB" w:rsidP="00136A5D">
      <w:pPr>
        <w:pStyle w:val="NoSpacing"/>
        <w:rPr>
          <w:rFonts w:asciiTheme="minorHAnsi" w:hAnsiTheme="minorHAnsi" w:cstheme="minorHAnsi"/>
        </w:rPr>
      </w:pPr>
    </w:p>
    <w:sectPr w:rsidR="00E622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C2AB" w14:textId="77777777" w:rsidR="00123ABB" w:rsidRDefault="00123ABB" w:rsidP="00DA46D7">
      <w:r>
        <w:separator/>
      </w:r>
    </w:p>
  </w:endnote>
  <w:endnote w:type="continuationSeparator" w:id="0">
    <w:p w14:paraId="5960A232" w14:textId="77777777" w:rsidR="00123ABB" w:rsidRDefault="00123ABB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CF43" w14:textId="77777777" w:rsidR="00123ABB" w:rsidRDefault="00123ABB" w:rsidP="00DA46D7">
      <w:r>
        <w:separator/>
      </w:r>
    </w:p>
  </w:footnote>
  <w:footnote w:type="continuationSeparator" w:id="0">
    <w:p w14:paraId="435650AA" w14:textId="77777777" w:rsidR="00123ABB" w:rsidRDefault="00123ABB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3B5A13B5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09B2CB04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6E84"/>
    <w:multiLevelType w:val="hybridMultilevel"/>
    <w:tmpl w:val="3A622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8"/>
    <w:rsid w:val="00036F28"/>
    <w:rsid w:val="000B6648"/>
    <w:rsid w:val="00123ABB"/>
    <w:rsid w:val="00136A5D"/>
    <w:rsid w:val="001501CA"/>
    <w:rsid w:val="002205D5"/>
    <w:rsid w:val="003E165D"/>
    <w:rsid w:val="005D55F2"/>
    <w:rsid w:val="006D3EE4"/>
    <w:rsid w:val="00A46C15"/>
    <w:rsid w:val="00AA16BE"/>
    <w:rsid w:val="00BA31A5"/>
    <w:rsid w:val="00BE769D"/>
    <w:rsid w:val="00DA46D7"/>
    <w:rsid w:val="00E622BB"/>
    <w:rsid w:val="00F06A75"/>
    <w:rsid w:val="00F8704C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4A9B"/>
  <w15:chartTrackingRefBased/>
  <w15:docId w15:val="{2064B5B0-DE06-41A0-8035-1B2397B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rsid w:val="000B664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12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2021-07-03T15:30:00Z</dcterms:created>
  <dcterms:modified xsi:type="dcterms:W3CDTF">2021-07-03T15:42:00Z</dcterms:modified>
</cp:coreProperties>
</file>