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A11" w14:textId="095A3D8F" w:rsidR="00FA7494" w:rsidRPr="00AA16BE" w:rsidRDefault="000B6648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 xml:space="preserve">Language </w:t>
      </w:r>
      <w:r w:rsidR="008F2608">
        <w:rPr>
          <w:rFonts w:ascii="Trebuchet MS" w:hAnsi="Trebuchet MS" w:cstheme="minorHAnsi"/>
          <w:b/>
          <w:bCs/>
          <w:color w:val="auto"/>
        </w:rPr>
        <w:t xml:space="preserve">Strategies </w:t>
      </w:r>
      <w:r>
        <w:rPr>
          <w:rFonts w:ascii="Trebuchet MS" w:hAnsi="Trebuchet MS" w:cstheme="minorHAnsi"/>
          <w:b/>
          <w:bCs/>
          <w:color w:val="auto"/>
        </w:rPr>
        <w:t>Evaluation Form</w:t>
      </w:r>
    </w:p>
    <w:p w14:paraId="72C2D8AE" w14:textId="77777777" w:rsidR="000B6648" w:rsidRDefault="000B6648" w:rsidP="000B6648">
      <w:pPr>
        <w:rPr>
          <w:rFonts w:cstheme="minorHAnsi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752"/>
        <w:gridCol w:w="864"/>
        <w:gridCol w:w="2880"/>
      </w:tblGrid>
      <w:tr w:rsidR="000B6648" w:rsidRPr="00F35307" w14:paraId="0490BCB6" w14:textId="77777777" w:rsidTr="00103213">
        <w:trPr>
          <w:trHeight w:val="432"/>
        </w:trPr>
        <w:tc>
          <w:tcPr>
            <w:tcW w:w="864" w:type="dxa"/>
            <w:vAlign w:val="center"/>
          </w:tcPr>
          <w:p w14:paraId="37FF84F8" w14:textId="77777777" w:rsidR="000B6648" w:rsidRPr="00F35307" w:rsidRDefault="000B6648" w:rsidP="0010321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Name</w:t>
            </w:r>
            <w:r w:rsidRPr="00F35307">
              <w:rPr>
                <w:rFonts w:cstheme="minorHAnsi"/>
                <w:szCs w:val="24"/>
              </w:rPr>
              <w:t>: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14:paraId="609CFE60" w14:textId="77777777" w:rsidR="000B6648" w:rsidRPr="00F35307" w:rsidRDefault="000B6648" w:rsidP="00103213">
            <w:pPr>
              <w:rPr>
                <w:rFonts w:cstheme="minorHAnsi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01D79261" w14:textId="77777777" w:rsidR="000B6648" w:rsidRPr="00F35307" w:rsidRDefault="000B6648" w:rsidP="0010321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6173D20" w14:textId="77777777" w:rsidR="000B6648" w:rsidRPr="00F35307" w:rsidRDefault="000B6648" w:rsidP="00103213">
            <w:pPr>
              <w:rPr>
                <w:rFonts w:cstheme="minorHAnsi"/>
                <w:szCs w:val="24"/>
              </w:rPr>
            </w:pPr>
          </w:p>
        </w:tc>
      </w:tr>
    </w:tbl>
    <w:p w14:paraId="54201072" w14:textId="77777777" w:rsidR="000B6648" w:rsidRDefault="000B6648" w:rsidP="000B6648">
      <w:pPr>
        <w:rPr>
          <w:rFonts w:cstheme="minorHAnsi"/>
          <w:szCs w:val="24"/>
        </w:rPr>
      </w:pPr>
    </w:p>
    <w:tbl>
      <w:tblPr>
        <w:tblStyle w:val="TableGrid"/>
        <w:tblW w:w="5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888"/>
      </w:tblGrid>
      <w:tr w:rsidR="000B6648" w:rsidRPr="00F35307" w14:paraId="42F9CF80" w14:textId="77777777" w:rsidTr="000B6648">
        <w:trPr>
          <w:trHeight w:val="432"/>
        </w:trPr>
        <w:tc>
          <w:tcPr>
            <w:tcW w:w="1728" w:type="dxa"/>
            <w:vAlign w:val="center"/>
          </w:tcPr>
          <w:p w14:paraId="6D23CDC9" w14:textId="75090D7C" w:rsidR="000B6648" w:rsidRPr="00F35307" w:rsidRDefault="000B6648" w:rsidP="0010321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Data collector</w:t>
            </w:r>
            <w:r w:rsidRPr="00F35307">
              <w:rPr>
                <w:rFonts w:cstheme="minorHAnsi"/>
                <w:szCs w:val="24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119A9933" w14:textId="77777777" w:rsidR="000B6648" w:rsidRPr="00F35307" w:rsidRDefault="000B6648" w:rsidP="00103213">
            <w:pPr>
              <w:rPr>
                <w:rFonts w:cstheme="minorHAnsi"/>
                <w:szCs w:val="24"/>
              </w:rPr>
            </w:pPr>
          </w:p>
        </w:tc>
      </w:tr>
    </w:tbl>
    <w:p w14:paraId="5C4C62DD" w14:textId="77777777" w:rsidR="000B6648" w:rsidRDefault="000B6648" w:rsidP="00136A5D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3352"/>
        <w:gridCol w:w="1143"/>
        <w:gridCol w:w="2362"/>
      </w:tblGrid>
      <w:tr w:rsidR="000B6648" w14:paraId="2D41F511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561696BA" w14:textId="1A8D8AC6" w:rsidR="000B6648" w:rsidRP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6648">
              <w:rPr>
                <w:rFonts w:asciiTheme="minorHAnsi" w:hAnsiTheme="minorHAnsi" w:cstheme="minorHAnsi"/>
                <w:b/>
                <w:bCs/>
              </w:rPr>
              <w:t>Strategy</w:t>
            </w:r>
          </w:p>
        </w:tc>
        <w:tc>
          <w:tcPr>
            <w:tcW w:w="3352" w:type="dxa"/>
            <w:vAlign w:val="center"/>
          </w:tcPr>
          <w:p w14:paraId="3BA13636" w14:textId="48A57D7F" w:rsidR="000B6648" w:rsidRP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6648">
              <w:rPr>
                <w:rFonts w:asciiTheme="minorHAnsi" w:hAnsiTheme="minorHAnsi" w:cstheme="minorHAnsi"/>
                <w:b/>
                <w:bCs/>
              </w:rPr>
              <w:t>Tally</w:t>
            </w:r>
          </w:p>
        </w:tc>
        <w:tc>
          <w:tcPr>
            <w:tcW w:w="1143" w:type="dxa"/>
            <w:vAlign w:val="center"/>
          </w:tcPr>
          <w:p w14:paraId="7595F73D" w14:textId="7926708C" w:rsidR="000B6648" w:rsidRP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2362" w:type="dxa"/>
            <w:vAlign w:val="center"/>
          </w:tcPr>
          <w:p w14:paraId="32A98AE3" w14:textId="0C3F5B15" w:rsidR="000B6648" w:rsidRP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6648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0B6648" w14:paraId="3FD7BF07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56635568" w14:textId="7CA98116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Self-talk</w:t>
            </w:r>
          </w:p>
        </w:tc>
        <w:tc>
          <w:tcPr>
            <w:tcW w:w="3352" w:type="dxa"/>
            <w:vAlign w:val="center"/>
          </w:tcPr>
          <w:p w14:paraId="3BD05484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0B9846FE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42472EB5" w14:textId="153ACB5C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5B7E1FCE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52C85140" w14:textId="75919570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Parallel talk</w:t>
            </w:r>
          </w:p>
        </w:tc>
        <w:tc>
          <w:tcPr>
            <w:tcW w:w="3352" w:type="dxa"/>
            <w:vAlign w:val="center"/>
          </w:tcPr>
          <w:p w14:paraId="69E1D8B1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43E39A47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1842F357" w14:textId="6BE82515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1F715D60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1096FB74" w14:textId="20D1F196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Imitation</w:t>
            </w:r>
          </w:p>
        </w:tc>
        <w:tc>
          <w:tcPr>
            <w:tcW w:w="3352" w:type="dxa"/>
            <w:vAlign w:val="center"/>
          </w:tcPr>
          <w:p w14:paraId="0B394DE9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2C7621F4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306EA309" w14:textId="0DA2752E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784E2ED3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5B17DBD4" w14:textId="62BC1A98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Recast</w:t>
            </w:r>
          </w:p>
        </w:tc>
        <w:tc>
          <w:tcPr>
            <w:tcW w:w="3352" w:type="dxa"/>
            <w:vAlign w:val="center"/>
          </w:tcPr>
          <w:p w14:paraId="3D593772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102528C6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22B0EBAE" w14:textId="4B0168FA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7FF18666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6A6752D4" w14:textId="0D2D4835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Expansion</w:t>
            </w:r>
          </w:p>
        </w:tc>
        <w:tc>
          <w:tcPr>
            <w:tcW w:w="3352" w:type="dxa"/>
            <w:vAlign w:val="center"/>
          </w:tcPr>
          <w:p w14:paraId="18E18ABA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36639D0F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1F93B0C7" w14:textId="7C99E142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0E668B24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01221877" w14:textId="6614BAC6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</w:t>
            </w:r>
          </w:p>
        </w:tc>
        <w:tc>
          <w:tcPr>
            <w:tcW w:w="3352" w:type="dxa"/>
            <w:vAlign w:val="center"/>
          </w:tcPr>
          <w:p w14:paraId="14114F65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771F9813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121A1A10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6F69E9B2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2ED93B15" w14:textId="75D40676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Mand</w:t>
            </w:r>
          </w:p>
        </w:tc>
        <w:tc>
          <w:tcPr>
            <w:tcW w:w="3352" w:type="dxa"/>
            <w:vAlign w:val="center"/>
          </w:tcPr>
          <w:p w14:paraId="5EBC7090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7E373FA4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28917608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00BBD625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5B8135EB" w14:textId="3E753268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Open-ended question</w:t>
            </w:r>
          </w:p>
        </w:tc>
        <w:tc>
          <w:tcPr>
            <w:tcW w:w="3352" w:type="dxa"/>
            <w:vAlign w:val="center"/>
          </w:tcPr>
          <w:p w14:paraId="06FE6F96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6A0B8097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56511C69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0F3A0FC3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33EED712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2" w:type="dxa"/>
            <w:vAlign w:val="center"/>
          </w:tcPr>
          <w:p w14:paraId="6CBD9E3C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416C55B0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74201E5F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28BBA75A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37400BD5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2" w:type="dxa"/>
            <w:vAlign w:val="center"/>
          </w:tcPr>
          <w:p w14:paraId="2F12BADA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7C971A2E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4BD44082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648" w14:paraId="20755CD5" w14:textId="77777777" w:rsidTr="000B6648">
        <w:trPr>
          <w:trHeight w:val="576"/>
        </w:trPr>
        <w:tc>
          <w:tcPr>
            <w:tcW w:w="2493" w:type="dxa"/>
            <w:vAlign w:val="center"/>
          </w:tcPr>
          <w:p w14:paraId="41BAEF15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2" w:type="dxa"/>
            <w:vAlign w:val="center"/>
          </w:tcPr>
          <w:p w14:paraId="3B72DA30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vAlign w:val="center"/>
          </w:tcPr>
          <w:p w14:paraId="402929F2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2" w:type="dxa"/>
            <w:vAlign w:val="center"/>
          </w:tcPr>
          <w:p w14:paraId="063AFFD6" w14:textId="77777777" w:rsidR="000B6648" w:rsidRDefault="000B6648" w:rsidP="000B664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59549E" w14:textId="7786A8F8" w:rsidR="00136A5D" w:rsidRDefault="00136A5D" w:rsidP="00136A5D">
      <w:pPr>
        <w:pStyle w:val="NoSpacing"/>
        <w:rPr>
          <w:rFonts w:asciiTheme="minorHAnsi" w:hAnsiTheme="minorHAnsi" w:cstheme="minorHAnsi"/>
        </w:rPr>
      </w:pPr>
    </w:p>
    <w:p w14:paraId="4ECBB25E" w14:textId="77777777" w:rsidR="000B6648" w:rsidRPr="00DA46D7" w:rsidRDefault="000B6648" w:rsidP="00136A5D">
      <w:pPr>
        <w:pStyle w:val="NoSpacing"/>
        <w:rPr>
          <w:rFonts w:asciiTheme="minorHAnsi" w:hAnsiTheme="minorHAnsi" w:cstheme="minorHAnsi"/>
        </w:rPr>
      </w:pPr>
    </w:p>
    <w:sectPr w:rsidR="000B6648" w:rsidRPr="00DA46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A35F" w14:textId="77777777" w:rsidR="001D0295" w:rsidRDefault="001D0295" w:rsidP="00DA46D7">
      <w:r>
        <w:separator/>
      </w:r>
    </w:p>
  </w:endnote>
  <w:endnote w:type="continuationSeparator" w:id="0">
    <w:p w14:paraId="1B1392F4" w14:textId="77777777" w:rsidR="001D0295" w:rsidRDefault="001D0295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9559" w14:textId="77777777" w:rsidR="001D0295" w:rsidRDefault="001D0295" w:rsidP="00DA46D7">
      <w:r>
        <w:separator/>
      </w:r>
    </w:p>
  </w:footnote>
  <w:footnote w:type="continuationSeparator" w:id="0">
    <w:p w14:paraId="72593308" w14:textId="77777777" w:rsidR="001D0295" w:rsidRDefault="001D0295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3B5A13B5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09B2CB04" w14:textId="77777777" w:rsidR="00136A5D" w:rsidRDefault="00136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48"/>
    <w:rsid w:val="00036F28"/>
    <w:rsid w:val="000B6648"/>
    <w:rsid w:val="00136A5D"/>
    <w:rsid w:val="001D0295"/>
    <w:rsid w:val="002205D5"/>
    <w:rsid w:val="003E165D"/>
    <w:rsid w:val="005D55F2"/>
    <w:rsid w:val="006D3EE4"/>
    <w:rsid w:val="008F2608"/>
    <w:rsid w:val="00A46C15"/>
    <w:rsid w:val="00AA16BE"/>
    <w:rsid w:val="00BA31A5"/>
    <w:rsid w:val="00BE769D"/>
    <w:rsid w:val="00DA46D7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4A9B"/>
  <w15:chartTrackingRefBased/>
  <w15:docId w15:val="{2064B5B0-DE06-41A0-8035-1B2397BD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table" w:styleId="TableGrid">
    <w:name w:val="Table Grid"/>
    <w:basedOn w:val="TableNormal"/>
    <w:rsid w:val="000B66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Note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Notebook Template, 06.29.21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3</cp:revision>
  <dcterms:created xsi:type="dcterms:W3CDTF">2021-07-03T15:25:00Z</dcterms:created>
  <dcterms:modified xsi:type="dcterms:W3CDTF">2021-07-03T16:06:00Z</dcterms:modified>
</cp:coreProperties>
</file>