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A11" w14:textId="7A3DC8D8" w:rsidR="00FA7494" w:rsidRPr="00AA16BE" w:rsidRDefault="00160149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Triadic</w:t>
      </w:r>
      <w:r w:rsidR="008C6AFB">
        <w:rPr>
          <w:rFonts w:ascii="Trebuchet MS" w:hAnsi="Trebuchet MS" w:cstheme="minorHAnsi"/>
          <w:b/>
          <w:bCs/>
          <w:color w:val="auto"/>
        </w:rPr>
        <w:t xml:space="preserve"> Strategies Evaluation Form</w:t>
      </w:r>
    </w:p>
    <w:p w14:paraId="1C0AD6BB" w14:textId="77777777" w:rsidR="002A63F6" w:rsidRDefault="002A63F6" w:rsidP="002A63F6">
      <w:pPr>
        <w:rPr>
          <w:rFonts w:cstheme="minorHAnsi"/>
          <w:szCs w:val="24"/>
        </w:rPr>
      </w:pP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20"/>
        <w:gridCol w:w="861"/>
        <w:gridCol w:w="3312"/>
      </w:tblGrid>
      <w:tr w:rsidR="002A63F6" w:rsidRPr="00F35307" w14:paraId="7C92FA1E" w14:textId="77777777" w:rsidTr="0013420C">
        <w:trPr>
          <w:trHeight w:val="432"/>
        </w:trPr>
        <w:tc>
          <w:tcPr>
            <w:tcW w:w="865" w:type="dxa"/>
            <w:vAlign w:val="center"/>
          </w:tcPr>
          <w:p w14:paraId="66DC73A9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24E0F49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77AD24C7" w14:textId="77777777" w:rsidR="002A63F6" w:rsidRPr="00F35307" w:rsidRDefault="002A63F6" w:rsidP="0013420C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4868EE83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</w:tr>
    </w:tbl>
    <w:p w14:paraId="2D924BA2" w14:textId="77777777" w:rsidR="002A63F6" w:rsidRDefault="002A63F6" w:rsidP="002A63F6">
      <w:pPr>
        <w:rPr>
          <w:rFonts w:cstheme="minorHAnsi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456"/>
        <w:gridCol w:w="864"/>
        <w:gridCol w:w="3312"/>
      </w:tblGrid>
      <w:tr w:rsidR="002A63F6" w:rsidRPr="00F35307" w14:paraId="2324BCA5" w14:textId="77777777" w:rsidTr="0013420C">
        <w:trPr>
          <w:trHeight w:val="432"/>
        </w:trPr>
        <w:tc>
          <w:tcPr>
            <w:tcW w:w="1728" w:type="dxa"/>
            <w:vAlign w:val="center"/>
          </w:tcPr>
          <w:p w14:paraId="606C4DB5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collector: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35EDFA03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59D1617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Child: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76653164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</w:tr>
    </w:tbl>
    <w:p w14:paraId="5365CE65" w14:textId="77777777" w:rsidR="002A63F6" w:rsidRDefault="002A63F6" w:rsidP="002A63F6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456"/>
        <w:gridCol w:w="1152"/>
        <w:gridCol w:w="3600"/>
      </w:tblGrid>
      <w:tr w:rsidR="002A63F6" w:rsidRPr="00F35307" w14:paraId="28465EDE" w14:textId="77777777" w:rsidTr="0013420C">
        <w:trPr>
          <w:trHeight w:val="432"/>
        </w:trPr>
        <w:tc>
          <w:tcPr>
            <w:tcW w:w="1152" w:type="dxa"/>
            <w:vAlign w:val="center"/>
          </w:tcPr>
          <w:p w14:paraId="03ABEB56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Location: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756FF245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2AE2B76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Activity: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EC64B5F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</w:tr>
    </w:tbl>
    <w:p w14:paraId="2EB23EF2" w14:textId="77777777" w:rsidR="002A63F6" w:rsidRDefault="002A63F6" w:rsidP="002A63F6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632"/>
      </w:tblGrid>
      <w:tr w:rsidR="002A63F6" w:rsidRPr="00F35307" w14:paraId="60220B09" w14:textId="77777777" w:rsidTr="0013420C">
        <w:trPr>
          <w:trHeight w:val="432"/>
        </w:trPr>
        <w:tc>
          <w:tcPr>
            <w:tcW w:w="1728" w:type="dxa"/>
            <w:vAlign w:val="center"/>
          </w:tcPr>
          <w:p w14:paraId="07258AA8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Goal/objective: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center"/>
          </w:tcPr>
          <w:p w14:paraId="4645001C" w14:textId="77777777" w:rsidR="002A63F6" w:rsidRPr="00F35307" w:rsidRDefault="002A63F6" w:rsidP="0013420C">
            <w:pPr>
              <w:rPr>
                <w:rFonts w:cstheme="minorHAnsi"/>
                <w:szCs w:val="24"/>
              </w:rPr>
            </w:pPr>
          </w:p>
        </w:tc>
      </w:tr>
    </w:tbl>
    <w:p w14:paraId="150E4272" w14:textId="77777777" w:rsidR="002A63F6" w:rsidRDefault="002A63F6" w:rsidP="002A63F6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2"/>
        <w:gridCol w:w="7488"/>
      </w:tblGrid>
      <w:tr w:rsidR="002A63F6" w14:paraId="16B0C909" w14:textId="77777777" w:rsidTr="002A63F6">
        <w:trPr>
          <w:trHeight w:val="432"/>
          <w:tblHeader/>
        </w:trPr>
        <w:tc>
          <w:tcPr>
            <w:tcW w:w="1872" w:type="dxa"/>
            <w:vAlign w:val="center"/>
          </w:tcPr>
          <w:p w14:paraId="29E335E2" w14:textId="77777777" w:rsidR="002A63F6" w:rsidRPr="00C75E26" w:rsidRDefault="002A63F6" w:rsidP="0013420C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E26">
              <w:rPr>
                <w:rFonts w:asciiTheme="minorHAnsi" w:hAnsiTheme="minorHAnsi" w:cstheme="minorHAnsi"/>
                <w:b/>
                <w:bCs/>
              </w:rPr>
              <w:t>Behavior</w:t>
            </w:r>
          </w:p>
        </w:tc>
        <w:tc>
          <w:tcPr>
            <w:tcW w:w="7488" w:type="dxa"/>
            <w:vAlign w:val="center"/>
          </w:tcPr>
          <w:p w14:paraId="0C96F7E5" w14:textId="020B132B" w:rsidR="002A63F6" w:rsidRPr="00C75E26" w:rsidRDefault="002A63F6" w:rsidP="002A63F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5E26">
              <w:rPr>
                <w:rFonts w:asciiTheme="minorHAnsi" w:hAnsiTheme="minorHAnsi" w:cstheme="minorHAnsi"/>
                <w:b/>
                <w:bCs/>
              </w:rPr>
              <w:t>Notes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A63F6" w14:paraId="36E7A59F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7792BB48" w14:textId="76211791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dyadic context</w:t>
            </w:r>
          </w:p>
        </w:tc>
        <w:tc>
          <w:tcPr>
            <w:tcW w:w="7488" w:type="dxa"/>
            <w:vAlign w:val="center"/>
          </w:tcPr>
          <w:p w14:paraId="5327BF6D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3F6" w14:paraId="11BACBC6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6FC98340" w14:textId="4C53BA50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Affirm parenting confidence</w:t>
            </w:r>
          </w:p>
        </w:tc>
        <w:tc>
          <w:tcPr>
            <w:tcW w:w="7488" w:type="dxa"/>
            <w:vAlign w:val="center"/>
          </w:tcPr>
          <w:p w14:paraId="20BD1AD3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3F6" w14:paraId="1BA7CCEE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46282A78" w14:textId="52C15755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 attention</w:t>
            </w:r>
          </w:p>
        </w:tc>
        <w:tc>
          <w:tcPr>
            <w:tcW w:w="7488" w:type="dxa"/>
            <w:vAlign w:val="center"/>
          </w:tcPr>
          <w:p w14:paraId="0DF218A3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3F6" w14:paraId="0D7B646E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61D48F39" w14:textId="4E03282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developmental information</w:t>
            </w:r>
          </w:p>
        </w:tc>
        <w:tc>
          <w:tcPr>
            <w:tcW w:w="7488" w:type="dxa"/>
            <w:vAlign w:val="center"/>
          </w:tcPr>
          <w:p w14:paraId="32875958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3F6" w14:paraId="4BA04CDA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51C8932C" w14:textId="489EC87C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</w:t>
            </w:r>
          </w:p>
        </w:tc>
        <w:tc>
          <w:tcPr>
            <w:tcW w:w="7488" w:type="dxa"/>
            <w:vAlign w:val="center"/>
          </w:tcPr>
          <w:p w14:paraId="16C2D634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A63F6" w14:paraId="7E86C60B" w14:textId="77777777" w:rsidTr="002A63F6">
        <w:trPr>
          <w:trHeight w:val="1296"/>
        </w:trPr>
        <w:tc>
          <w:tcPr>
            <w:tcW w:w="1872" w:type="dxa"/>
            <w:vAlign w:val="center"/>
          </w:tcPr>
          <w:p w14:paraId="5FB1175E" w14:textId="06E1F6BC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Suggest</w:t>
            </w:r>
          </w:p>
        </w:tc>
        <w:tc>
          <w:tcPr>
            <w:tcW w:w="7488" w:type="dxa"/>
            <w:vAlign w:val="center"/>
          </w:tcPr>
          <w:p w14:paraId="27DA58A0" w14:textId="77777777" w:rsidR="002A63F6" w:rsidRDefault="002A63F6" w:rsidP="0013420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ECBB25E" w14:textId="77777777" w:rsidR="000B6648" w:rsidRPr="00DA46D7" w:rsidRDefault="000B6648" w:rsidP="002A63F6">
      <w:pPr>
        <w:rPr>
          <w:rFonts w:asciiTheme="minorHAnsi" w:hAnsiTheme="minorHAnsi" w:cstheme="minorHAnsi"/>
        </w:rPr>
      </w:pPr>
    </w:p>
    <w:sectPr w:rsidR="000B6648" w:rsidRPr="00DA46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A35F" w14:textId="77777777" w:rsidR="001D0295" w:rsidRDefault="001D0295" w:rsidP="00DA46D7">
      <w:r>
        <w:separator/>
      </w:r>
    </w:p>
  </w:endnote>
  <w:endnote w:type="continuationSeparator" w:id="0">
    <w:p w14:paraId="1B1392F4" w14:textId="77777777" w:rsidR="001D0295" w:rsidRDefault="001D0295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559" w14:textId="77777777" w:rsidR="001D0295" w:rsidRDefault="001D0295" w:rsidP="00DA46D7">
      <w:r>
        <w:separator/>
      </w:r>
    </w:p>
  </w:footnote>
  <w:footnote w:type="continuationSeparator" w:id="0">
    <w:p w14:paraId="72593308" w14:textId="77777777" w:rsidR="001D0295" w:rsidRDefault="001D0295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B5A13B5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09B2CB04" w14:textId="77777777" w:rsidR="00136A5D" w:rsidRDefault="0013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8"/>
    <w:rsid w:val="00036F28"/>
    <w:rsid w:val="000B6648"/>
    <w:rsid w:val="00136A5D"/>
    <w:rsid w:val="00160149"/>
    <w:rsid w:val="001D0295"/>
    <w:rsid w:val="002205D5"/>
    <w:rsid w:val="002A63F6"/>
    <w:rsid w:val="003E165D"/>
    <w:rsid w:val="005D55F2"/>
    <w:rsid w:val="006D3EE4"/>
    <w:rsid w:val="008C6AFB"/>
    <w:rsid w:val="00A46C15"/>
    <w:rsid w:val="00AA16BE"/>
    <w:rsid w:val="00BA31A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4A9B"/>
  <w15:chartTrackingRefBased/>
  <w15:docId w15:val="{2064B5B0-DE06-41A0-8035-1B2397B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rsid w:val="000B66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2021-07-03T15:56:00Z</dcterms:created>
  <dcterms:modified xsi:type="dcterms:W3CDTF">2021-07-04T01:21:00Z</dcterms:modified>
</cp:coreProperties>
</file>