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DA0D" w14:textId="689F703E" w:rsidR="00FA7494" w:rsidRPr="00AA16BE" w:rsidRDefault="00310307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Microteach</w:t>
      </w:r>
      <w:r w:rsidR="006E769C">
        <w:rPr>
          <w:rFonts w:ascii="Trebuchet MS" w:hAnsi="Trebuchet MS" w:cstheme="minorHAnsi"/>
          <w:b/>
          <w:bCs/>
          <w:color w:val="auto"/>
        </w:rPr>
        <w:t xml:space="preserve"> Plan</w:t>
      </w:r>
      <w:r w:rsidR="00A2585E">
        <w:rPr>
          <w:rFonts w:ascii="Trebuchet MS" w:hAnsi="Trebuchet MS" w:cstheme="minorHAnsi"/>
          <w:b/>
          <w:bCs/>
          <w:color w:val="auto"/>
        </w:rPr>
        <w:t xml:space="preserve"> and Feedback</w:t>
      </w:r>
    </w:p>
    <w:p w14:paraId="5626A4A5" w14:textId="77777777" w:rsidR="00094C79" w:rsidRPr="00B84C84" w:rsidRDefault="00094C79" w:rsidP="00094C79">
      <w:pPr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600"/>
        <w:gridCol w:w="2160"/>
        <w:gridCol w:w="2592"/>
      </w:tblGrid>
      <w:tr w:rsidR="00094C79" w:rsidRPr="00B84C84" w14:paraId="4BB64A44" w14:textId="77777777" w:rsidTr="00A2585E">
        <w:trPr>
          <w:trHeight w:val="432"/>
        </w:trPr>
        <w:tc>
          <w:tcPr>
            <w:tcW w:w="1008" w:type="dxa"/>
            <w:vAlign w:val="bottom"/>
          </w:tcPr>
          <w:p w14:paraId="23873C8A" w14:textId="77777777" w:rsidR="00094C79" w:rsidRPr="00B84C84" w:rsidRDefault="00094C79" w:rsidP="00FD3DFE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162A3182" w14:textId="77777777" w:rsidR="00094C79" w:rsidRPr="00B84C84" w:rsidRDefault="00094C79" w:rsidP="00FD3DFE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bottom"/>
          </w:tcPr>
          <w:p w14:paraId="6BBA049E" w14:textId="77777777" w:rsidR="00094C79" w:rsidRPr="00B84C84" w:rsidRDefault="00094C79" w:rsidP="00FD3DFE">
            <w:pPr>
              <w:rPr>
                <w:rFonts w:asciiTheme="minorHAnsi" w:hAnsiTheme="minorHAnsi"/>
              </w:rPr>
            </w:pPr>
            <w:r w:rsidRPr="00B84C84">
              <w:rPr>
                <w:rFonts w:asciiTheme="minorHAnsi" w:hAnsiTheme="minorHAnsi"/>
              </w:rPr>
              <w:t>Observation date: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14:paraId="5A500AAC" w14:textId="77777777" w:rsidR="00094C79" w:rsidRPr="00B84C84" w:rsidRDefault="00094C79" w:rsidP="00FD3DFE">
            <w:pPr>
              <w:rPr>
                <w:rFonts w:asciiTheme="minorHAnsi" w:hAnsiTheme="minorHAnsi"/>
              </w:rPr>
            </w:pPr>
          </w:p>
        </w:tc>
      </w:tr>
    </w:tbl>
    <w:p w14:paraId="6FC420E7" w14:textId="77777777" w:rsidR="00094C79" w:rsidRPr="00B84C84" w:rsidRDefault="00094C79" w:rsidP="00094C79">
      <w:pPr>
        <w:rPr>
          <w:rFonts w:asciiTheme="minorHAnsi" w:hAnsiTheme="minorHAnsi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7776"/>
      </w:tblGrid>
      <w:tr w:rsidR="00094C79" w:rsidRPr="00B84C84" w14:paraId="36DD59DC" w14:textId="77777777" w:rsidTr="00A2585E">
        <w:trPr>
          <w:trHeight w:val="432"/>
        </w:trPr>
        <w:tc>
          <w:tcPr>
            <w:tcW w:w="1584" w:type="dxa"/>
            <w:vAlign w:val="bottom"/>
          </w:tcPr>
          <w:p w14:paraId="522F3906" w14:textId="3DFA0821" w:rsidR="00094C79" w:rsidRPr="00B84C84" w:rsidRDefault="00094C79" w:rsidP="00FD3D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Focus of plan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7776" w:type="dxa"/>
            <w:tcBorders>
              <w:bottom w:val="single" w:sz="4" w:space="0" w:color="auto"/>
            </w:tcBorders>
            <w:vAlign w:val="bottom"/>
          </w:tcPr>
          <w:p w14:paraId="78AB85CD" w14:textId="77777777" w:rsidR="00094C79" w:rsidRPr="00B84C84" w:rsidRDefault="00094C79" w:rsidP="00FD3DFE">
            <w:pPr>
              <w:rPr>
                <w:rFonts w:asciiTheme="minorHAnsi" w:hAnsiTheme="minorHAnsi"/>
              </w:rPr>
            </w:pPr>
          </w:p>
        </w:tc>
      </w:tr>
    </w:tbl>
    <w:p w14:paraId="392C2E7D" w14:textId="77777777" w:rsidR="00A2585E" w:rsidRDefault="00A2585E" w:rsidP="00094C79">
      <w:pPr>
        <w:rPr>
          <w:rFonts w:asciiTheme="minorHAnsi" w:hAnsiTheme="minorHAnsi"/>
        </w:rPr>
      </w:pPr>
    </w:p>
    <w:p w14:paraId="64CD2137" w14:textId="5A4F8EF5" w:rsidR="00094C79" w:rsidRPr="00A2585E" w:rsidRDefault="00A2585E" w:rsidP="00094C79">
      <w:pPr>
        <w:rPr>
          <w:rFonts w:asciiTheme="minorHAnsi" w:hAnsiTheme="minorHAnsi"/>
          <w:b/>
          <w:bCs/>
        </w:rPr>
      </w:pPr>
      <w:r w:rsidRPr="00A2585E">
        <w:rPr>
          <w:rFonts w:asciiTheme="minorHAnsi" w:hAnsiTheme="minorHAnsi"/>
          <w:b/>
          <w:bCs/>
        </w:rPr>
        <w:t>Plan</w:t>
      </w:r>
    </w:p>
    <w:p w14:paraId="0621D0AF" w14:textId="77777777" w:rsidR="00A2585E" w:rsidRPr="00B84C84" w:rsidRDefault="00A2585E" w:rsidP="00094C79">
      <w:pPr>
        <w:rPr>
          <w:rFonts w:asciiTheme="minorHAnsi" w:hAnsi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00"/>
        <w:gridCol w:w="5755"/>
      </w:tblGrid>
      <w:tr w:rsidR="00094C79" w14:paraId="39DE9EB8" w14:textId="77777777" w:rsidTr="00A2585E">
        <w:trPr>
          <w:trHeight w:val="2016"/>
        </w:trPr>
        <w:tc>
          <w:tcPr>
            <w:tcW w:w="3600" w:type="dxa"/>
            <w:vAlign w:val="center"/>
          </w:tcPr>
          <w:p w14:paraId="3D64A60E" w14:textId="307604A4" w:rsidR="00094C79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 xml:space="preserve">Environmental </w:t>
            </w:r>
            <w:r w:rsidRPr="00A2585E">
              <w:rPr>
                <w:rFonts w:asciiTheme="minorHAnsi" w:hAnsiTheme="minorHAnsi"/>
              </w:rPr>
              <w:t>se</w:t>
            </w:r>
            <w:r w:rsidRPr="00A2585E">
              <w:rPr>
                <w:rFonts w:asciiTheme="minorHAnsi" w:hAnsiTheme="minorHAnsi"/>
              </w:rPr>
              <w:t>tup</w:t>
            </w:r>
            <w:r w:rsidRPr="00A2585E">
              <w:rPr>
                <w:rFonts w:asciiTheme="minorHAnsi" w:hAnsiTheme="minorHAnsi"/>
              </w:rPr>
              <w:t>:</w:t>
            </w:r>
          </w:p>
          <w:p w14:paraId="3A9CD295" w14:textId="77777777" w:rsidR="00A2585E" w:rsidRPr="00A2585E" w:rsidRDefault="00A2585E" w:rsidP="00A2585E">
            <w:pPr>
              <w:rPr>
                <w:rFonts w:asciiTheme="minorHAnsi" w:hAnsiTheme="minorHAnsi"/>
              </w:rPr>
            </w:pPr>
          </w:p>
          <w:p w14:paraId="4F093115" w14:textId="23312C1C" w:rsidR="00094C79" w:rsidRPr="00A2585E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 xml:space="preserve">(What will I do to arrange the setting? </w:t>
            </w:r>
            <w:r w:rsidR="00A2585E">
              <w:rPr>
                <w:rFonts w:asciiTheme="minorHAnsi" w:hAnsiTheme="minorHAnsi"/>
              </w:rPr>
              <w:t>What are considerations in selecting materials and a</w:t>
            </w:r>
            <w:r w:rsidRPr="00A2585E">
              <w:rPr>
                <w:rFonts w:asciiTheme="minorHAnsi" w:hAnsiTheme="minorHAnsi"/>
              </w:rPr>
              <w:t>rranging children?)</w:t>
            </w:r>
          </w:p>
        </w:tc>
        <w:tc>
          <w:tcPr>
            <w:tcW w:w="5755" w:type="dxa"/>
            <w:vAlign w:val="center"/>
          </w:tcPr>
          <w:p w14:paraId="2EACE51F" w14:textId="77777777" w:rsidR="00094C79" w:rsidRDefault="00094C79" w:rsidP="00A2585E">
            <w:pPr>
              <w:rPr>
                <w:rFonts w:asciiTheme="minorHAnsi" w:hAnsiTheme="minorHAnsi"/>
              </w:rPr>
            </w:pPr>
          </w:p>
        </w:tc>
      </w:tr>
      <w:tr w:rsidR="00094C79" w14:paraId="51604D11" w14:textId="77777777" w:rsidTr="00A2585E">
        <w:trPr>
          <w:trHeight w:val="2016"/>
        </w:trPr>
        <w:tc>
          <w:tcPr>
            <w:tcW w:w="3600" w:type="dxa"/>
            <w:vAlign w:val="center"/>
          </w:tcPr>
          <w:p w14:paraId="0EB73AAA" w14:textId="2D477127" w:rsidR="00094C79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 xml:space="preserve">Child </w:t>
            </w:r>
            <w:r w:rsidRPr="00A2585E">
              <w:rPr>
                <w:rFonts w:asciiTheme="minorHAnsi" w:hAnsiTheme="minorHAnsi"/>
              </w:rPr>
              <w:t>d</w:t>
            </w:r>
            <w:r w:rsidRPr="00A2585E">
              <w:rPr>
                <w:rFonts w:asciiTheme="minorHAnsi" w:hAnsiTheme="minorHAnsi"/>
              </w:rPr>
              <w:t xml:space="preserve">emographics: </w:t>
            </w:r>
          </w:p>
          <w:p w14:paraId="28CCA289" w14:textId="77777777" w:rsidR="00A2585E" w:rsidRPr="00A2585E" w:rsidRDefault="00A2585E" w:rsidP="00A2585E">
            <w:pPr>
              <w:rPr>
                <w:rFonts w:asciiTheme="minorHAnsi" w:hAnsiTheme="minorHAnsi"/>
              </w:rPr>
            </w:pPr>
          </w:p>
          <w:p w14:paraId="2C7BC51F" w14:textId="1ECBE259" w:rsidR="00094C79" w:rsidRPr="00A2585E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>(Information that might help my colleagues as they watch this microteach.)</w:t>
            </w:r>
          </w:p>
        </w:tc>
        <w:tc>
          <w:tcPr>
            <w:tcW w:w="5755" w:type="dxa"/>
            <w:vAlign w:val="center"/>
          </w:tcPr>
          <w:p w14:paraId="23460CA8" w14:textId="77777777" w:rsidR="00094C79" w:rsidRDefault="00094C79" w:rsidP="00A2585E">
            <w:pPr>
              <w:rPr>
                <w:rFonts w:asciiTheme="minorHAnsi" w:hAnsiTheme="minorHAnsi"/>
              </w:rPr>
            </w:pPr>
          </w:p>
        </w:tc>
      </w:tr>
      <w:tr w:rsidR="00094C79" w14:paraId="6C5B3719" w14:textId="77777777" w:rsidTr="00A2585E">
        <w:trPr>
          <w:trHeight w:val="2016"/>
        </w:trPr>
        <w:tc>
          <w:tcPr>
            <w:tcW w:w="3600" w:type="dxa"/>
            <w:vAlign w:val="center"/>
          </w:tcPr>
          <w:p w14:paraId="1DFECC59" w14:textId="4D84328B" w:rsidR="00094C79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>Self-objective</w:t>
            </w:r>
            <w:r w:rsidRPr="00A2585E">
              <w:rPr>
                <w:rFonts w:asciiTheme="minorHAnsi" w:hAnsiTheme="minorHAnsi"/>
              </w:rPr>
              <w:t xml:space="preserve">: </w:t>
            </w:r>
          </w:p>
          <w:p w14:paraId="6393D0FE" w14:textId="77777777" w:rsidR="00A2585E" w:rsidRPr="00A2585E" w:rsidRDefault="00A2585E" w:rsidP="00A2585E">
            <w:pPr>
              <w:rPr>
                <w:rFonts w:asciiTheme="minorHAnsi" w:hAnsiTheme="minorHAnsi"/>
              </w:rPr>
            </w:pPr>
          </w:p>
          <w:p w14:paraId="76795C50" w14:textId="3CB5584F" w:rsidR="00094C79" w:rsidRPr="00A2585E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>(</w:t>
            </w:r>
            <w:r w:rsidRPr="00A2585E">
              <w:rPr>
                <w:rFonts w:asciiTheme="minorHAnsi" w:hAnsiTheme="minorHAnsi"/>
              </w:rPr>
              <w:t>What specific skills/strategies am I trying to practice?</w:t>
            </w:r>
            <w:r w:rsidRPr="00A2585E">
              <w:rPr>
                <w:rFonts w:asciiTheme="minorHAnsi" w:hAnsiTheme="minorHAnsi"/>
              </w:rPr>
              <w:t xml:space="preserve">  Objective must be observable and measurable.</w:t>
            </w:r>
            <w:r w:rsidRPr="00A2585E">
              <w:rPr>
                <w:rFonts w:asciiTheme="minorHAnsi" w:hAnsiTheme="minorHAnsi"/>
              </w:rPr>
              <w:t>)</w:t>
            </w:r>
          </w:p>
        </w:tc>
        <w:tc>
          <w:tcPr>
            <w:tcW w:w="5755" w:type="dxa"/>
            <w:vAlign w:val="center"/>
          </w:tcPr>
          <w:p w14:paraId="28D772C8" w14:textId="77777777" w:rsidR="00094C79" w:rsidRDefault="00094C79" w:rsidP="00A2585E">
            <w:pPr>
              <w:rPr>
                <w:rFonts w:asciiTheme="minorHAnsi" w:hAnsiTheme="minorHAnsi"/>
              </w:rPr>
            </w:pPr>
          </w:p>
        </w:tc>
      </w:tr>
      <w:tr w:rsidR="00094C79" w14:paraId="1E74D33A" w14:textId="77777777" w:rsidTr="00A2585E">
        <w:trPr>
          <w:trHeight w:val="2016"/>
        </w:trPr>
        <w:tc>
          <w:tcPr>
            <w:tcW w:w="3600" w:type="dxa"/>
            <w:vAlign w:val="center"/>
          </w:tcPr>
          <w:p w14:paraId="5C9E8D13" w14:textId="38C57997" w:rsidR="00094C79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>Data collection method</w:t>
            </w:r>
            <w:r w:rsidRPr="00A2585E">
              <w:rPr>
                <w:rFonts w:asciiTheme="minorHAnsi" w:hAnsiTheme="minorHAnsi"/>
              </w:rPr>
              <w:t>:</w:t>
            </w:r>
          </w:p>
          <w:p w14:paraId="0AD65D1E" w14:textId="77777777" w:rsidR="00A2585E" w:rsidRPr="00A2585E" w:rsidRDefault="00A2585E" w:rsidP="00A2585E">
            <w:pPr>
              <w:rPr>
                <w:rFonts w:asciiTheme="minorHAnsi" w:hAnsiTheme="minorHAnsi"/>
              </w:rPr>
            </w:pPr>
          </w:p>
          <w:p w14:paraId="025DAF20" w14:textId="161C5384" w:rsidR="00094C79" w:rsidRPr="00A2585E" w:rsidRDefault="00094C79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>(What should my peers collect data on and how should the</w:t>
            </w:r>
            <w:r w:rsidR="00A2585E" w:rsidRPr="00A2585E">
              <w:rPr>
                <w:rFonts w:asciiTheme="minorHAnsi" w:hAnsiTheme="minorHAnsi"/>
              </w:rPr>
              <w:t>y</w:t>
            </w:r>
            <w:r w:rsidRPr="00A2585E">
              <w:rPr>
                <w:rFonts w:asciiTheme="minorHAnsi" w:hAnsiTheme="minorHAnsi"/>
              </w:rPr>
              <w:t xml:space="preserve"> collect data?</w:t>
            </w:r>
            <w:r w:rsidRPr="00A2585E">
              <w:rPr>
                <w:rFonts w:asciiTheme="minorHAnsi" w:hAnsiTheme="minorHAnsi"/>
              </w:rPr>
              <w:t>)</w:t>
            </w:r>
          </w:p>
        </w:tc>
        <w:tc>
          <w:tcPr>
            <w:tcW w:w="5755" w:type="dxa"/>
            <w:vAlign w:val="center"/>
          </w:tcPr>
          <w:p w14:paraId="5F14079C" w14:textId="77777777" w:rsidR="00094C79" w:rsidRDefault="00094C79" w:rsidP="00A2585E">
            <w:pPr>
              <w:rPr>
                <w:rFonts w:asciiTheme="minorHAnsi" w:hAnsiTheme="minorHAnsi"/>
              </w:rPr>
            </w:pPr>
          </w:p>
        </w:tc>
      </w:tr>
      <w:tr w:rsidR="00094C79" w14:paraId="31BAC0B4" w14:textId="77777777" w:rsidTr="00A2585E">
        <w:trPr>
          <w:trHeight w:val="2016"/>
        </w:trPr>
        <w:tc>
          <w:tcPr>
            <w:tcW w:w="3600" w:type="dxa"/>
            <w:vAlign w:val="center"/>
          </w:tcPr>
          <w:p w14:paraId="20887AB8" w14:textId="5CBEF168" w:rsidR="00094C79" w:rsidRDefault="00A2585E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>Additional feedback:</w:t>
            </w:r>
          </w:p>
          <w:p w14:paraId="244014C0" w14:textId="77777777" w:rsidR="00A2585E" w:rsidRPr="00A2585E" w:rsidRDefault="00A2585E" w:rsidP="00A2585E">
            <w:pPr>
              <w:rPr>
                <w:rFonts w:asciiTheme="minorHAnsi" w:hAnsiTheme="minorHAnsi"/>
              </w:rPr>
            </w:pPr>
          </w:p>
          <w:p w14:paraId="02D8239A" w14:textId="2C9EDBAC" w:rsidR="00A2585E" w:rsidRPr="00A2585E" w:rsidRDefault="00A2585E" w:rsidP="00A2585E">
            <w:pPr>
              <w:rPr>
                <w:rFonts w:asciiTheme="minorHAnsi" w:hAnsiTheme="minorHAnsi"/>
              </w:rPr>
            </w:pPr>
            <w:r w:rsidRPr="00A2585E">
              <w:rPr>
                <w:rFonts w:asciiTheme="minorHAnsi" w:hAnsiTheme="minorHAnsi"/>
              </w:rPr>
              <w:t>(What else do I want feedback on?)</w:t>
            </w:r>
          </w:p>
        </w:tc>
        <w:tc>
          <w:tcPr>
            <w:tcW w:w="5755" w:type="dxa"/>
            <w:vAlign w:val="center"/>
          </w:tcPr>
          <w:p w14:paraId="38DA8205" w14:textId="77777777" w:rsidR="00094C79" w:rsidRDefault="00094C79" w:rsidP="00A2585E">
            <w:pPr>
              <w:rPr>
                <w:rFonts w:asciiTheme="minorHAnsi" w:hAnsiTheme="minorHAnsi"/>
              </w:rPr>
            </w:pPr>
          </w:p>
        </w:tc>
      </w:tr>
    </w:tbl>
    <w:p w14:paraId="00D087AF" w14:textId="5818E722" w:rsidR="00094C79" w:rsidRDefault="00A2585E" w:rsidP="00094C79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Peer</w:t>
      </w:r>
      <w:r w:rsidRPr="00A2585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F</w:t>
      </w:r>
      <w:r w:rsidRPr="00A2585E">
        <w:rPr>
          <w:rFonts w:asciiTheme="minorHAnsi" w:hAnsiTheme="minorHAnsi"/>
          <w:b/>
          <w:bCs/>
        </w:rPr>
        <w:t>eedback</w:t>
      </w:r>
    </w:p>
    <w:p w14:paraId="11939794" w14:textId="662AC442" w:rsidR="00A2585E" w:rsidRDefault="00A2585E" w:rsidP="00094C79">
      <w:pPr>
        <w:rPr>
          <w:rFonts w:asciiTheme="minorHAnsi" w:hAnsiTheme="minorHAnsi"/>
        </w:rPr>
      </w:pPr>
    </w:p>
    <w:tbl>
      <w:tblPr>
        <w:tblStyle w:val="TableGrid"/>
        <w:tblW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00"/>
      </w:tblGrid>
      <w:tr w:rsidR="00A2585E" w:rsidRPr="00B84C84" w14:paraId="76EEF3CB" w14:textId="77777777" w:rsidTr="00A2585E">
        <w:trPr>
          <w:trHeight w:val="432"/>
        </w:trPr>
        <w:tc>
          <w:tcPr>
            <w:tcW w:w="1440" w:type="dxa"/>
            <w:vAlign w:val="bottom"/>
          </w:tcPr>
          <w:p w14:paraId="5A0C61DA" w14:textId="0ED4F3C2" w:rsidR="00A2585E" w:rsidRPr="00B84C84" w:rsidRDefault="00A2585E" w:rsidP="00FD3D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Peer</w:t>
            </w:r>
            <w:r>
              <w:rPr>
                <w:rFonts w:asciiTheme="minorHAnsi" w:hAnsiTheme="minorHAnsi"/>
              </w:rPr>
              <w:t xml:space="preserve"> name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812DE82" w14:textId="77777777" w:rsidR="00A2585E" w:rsidRPr="00B84C84" w:rsidRDefault="00A2585E" w:rsidP="00FD3DFE">
            <w:pPr>
              <w:rPr>
                <w:rFonts w:asciiTheme="minorHAnsi" w:hAnsiTheme="minorHAnsi"/>
              </w:rPr>
            </w:pPr>
          </w:p>
        </w:tc>
      </w:tr>
    </w:tbl>
    <w:p w14:paraId="01BACCEB" w14:textId="154CCEF6" w:rsidR="00094C79" w:rsidRDefault="00094C79" w:rsidP="00094C79">
      <w:pPr>
        <w:rPr>
          <w:rFonts w:asciiTheme="minorHAnsi" w:hAnsiTheme="minorHAnsi"/>
        </w:rPr>
      </w:pPr>
    </w:p>
    <w:p w14:paraId="3EAC7D9F" w14:textId="0741E04D" w:rsidR="00A2585E" w:rsidRDefault="00A2585E" w:rsidP="00094C79">
      <w:pPr>
        <w:rPr>
          <w:rFonts w:asciiTheme="minorHAnsi" w:hAnsiTheme="minorHAnsi"/>
        </w:rPr>
      </w:pPr>
      <w:r>
        <w:rPr>
          <w:rFonts w:asciiTheme="minorHAnsi" w:hAnsiTheme="minorHAnsi"/>
        </w:rPr>
        <w:t>Feedback: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85E" w14:paraId="361FB719" w14:textId="77777777" w:rsidTr="00A2585E">
        <w:trPr>
          <w:trHeight w:val="3600"/>
        </w:trPr>
        <w:tc>
          <w:tcPr>
            <w:tcW w:w="9350" w:type="dxa"/>
            <w:vAlign w:val="center"/>
          </w:tcPr>
          <w:p w14:paraId="1D2BD88F" w14:textId="0741E04D" w:rsidR="00A2585E" w:rsidRDefault="00A2585E" w:rsidP="00A2585E">
            <w:pPr>
              <w:rPr>
                <w:rFonts w:asciiTheme="minorHAnsi" w:hAnsiTheme="minorHAnsi"/>
              </w:rPr>
            </w:pPr>
          </w:p>
        </w:tc>
      </w:tr>
    </w:tbl>
    <w:p w14:paraId="05468EB1" w14:textId="77777777" w:rsidR="00A2585E" w:rsidRDefault="00A2585E" w:rsidP="00094C79">
      <w:pPr>
        <w:rPr>
          <w:rFonts w:asciiTheme="minorHAnsi" w:hAnsiTheme="minorHAnsi"/>
        </w:rPr>
      </w:pPr>
    </w:p>
    <w:sectPr w:rsidR="00A258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0A90" w14:textId="77777777" w:rsidR="00022372" w:rsidRDefault="00022372" w:rsidP="00DA46D7">
      <w:r>
        <w:separator/>
      </w:r>
    </w:p>
  </w:endnote>
  <w:endnote w:type="continuationSeparator" w:id="0">
    <w:p w14:paraId="002643FD" w14:textId="77777777" w:rsidR="00022372" w:rsidRDefault="00022372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2D71" w14:textId="77777777" w:rsidR="00022372" w:rsidRDefault="00022372" w:rsidP="00DA46D7">
      <w:r>
        <w:separator/>
      </w:r>
    </w:p>
  </w:footnote>
  <w:footnote w:type="continuationSeparator" w:id="0">
    <w:p w14:paraId="50D9B1D4" w14:textId="77777777" w:rsidR="00022372" w:rsidRDefault="00022372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08578C6E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21B2FF00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4EA1"/>
    <w:multiLevelType w:val="hybridMultilevel"/>
    <w:tmpl w:val="6C009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711FB"/>
    <w:multiLevelType w:val="hybridMultilevel"/>
    <w:tmpl w:val="054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3F49"/>
    <w:multiLevelType w:val="hybridMultilevel"/>
    <w:tmpl w:val="13B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7"/>
    <w:rsid w:val="00022372"/>
    <w:rsid w:val="00094C79"/>
    <w:rsid w:val="000C42D7"/>
    <w:rsid w:val="00136A5D"/>
    <w:rsid w:val="002205D5"/>
    <w:rsid w:val="00310307"/>
    <w:rsid w:val="003E165D"/>
    <w:rsid w:val="005D55F2"/>
    <w:rsid w:val="006D3EE4"/>
    <w:rsid w:val="006E769C"/>
    <w:rsid w:val="008F73DC"/>
    <w:rsid w:val="00A2585E"/>
    <w:rsid w:val="00A46C15"/>
    <w:rsid w:val="00AA16BE"/>
    <w:rsid w:val="00BA31A5"/>
    <w:rsid w:val="00BE769D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DCBF"/>
  <w15:chartTrackingRefBased/>
  <w15:docId w15:val="{3592D585-261A-4716-813C-9FCDCAF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uiPriority w:val="39"/>
    <w:rsid w:val="003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Note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Notebook Template, 06.29.21</Template>
  <TotalTime>10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2021-07-03T14:34:00Z</dcterms:created>
  <dcterms:modified xsi:type="dcterms:W3CDTF">2021-07-03T14:44:00Z</dcterms:modified>
</cp:coreProperties>
</file>