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9FDA0D" w14:textId="41B3809A" w:rsidR="00FA7494" w:rsidRPr="00AA16BE" w:rsidRDefault="00310307" w:rsidP="00136A5D">
      <w:pPr>
        <w:pStyle w:val="Heading1"/>
        <w:spacing w:before="0"/>
        <w:jc w:val="center"/>
        <w:rPr>
          <w:rFonts w:ascii="Trebuchet MS" w:hAnsi="Trebuchet MS" w:cstheme="minorHAnsi"/>
          <w:b/>
          <w:bCs/>
          <w:color w:val="auto"/>
        </w:rPr>
      </w:pPr>
      <w:r>
        <w:rPr>
          <w:rFonts w:ascii="Trebuchet MS" w:hAnsi="Trebuchet MS" w:cstheme="minorHAnsi"/>
          <w:b/>
          <w:bCs/>
          <w:color w:val="auto"/>
        </w:rPr>
        <w:t>Microteach</w:t>
      </w:r>
      <w:r w:rsidR="00A3148D">
        <w:rPr>
          <w:rFonts w:ascii="Trebuchet MS" w:hAnsi="Trebuchet MS" w:cstheme="minorHAnsi"/>
          <w:b/>
          <w:bCs/>
          <w:color w:val="auto"/>
        </w:rPr>
        <w:t>es</w:t>
      </w:r>
    </w:p>
    <w:p w14:paraId="2F7CDFB1" w14:textId="77777777" w:rsidR="00DA46D7" w:rsidRPr="00DA46D7" w:rsidRDefault="00DA46D7" w:rsidP="00136A5D">
      <w:pPr>
        <w:pStyle w:val="NoSpacing"/>
        <w:rPr>
          <w:rFonts w:asciiTheme="minorHAnsi" w:hAnsiTheme="minorHAnsi" w:cstheme="minorHAnsi"/>
        </w:rPr>
      </w:pPr>
    </w:p>
    <w:p w14:paraId="649E6144" w14:textId="582F65E1" w:rsidR="00F06A75" w:rsidRDefault="00310307" w:rsidP="00310307">
      <w:pPr>
        <w:pStyle w:val="NoSpacing"/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purpose of the microteach is to give you an opportunity to develop, implement, receive peer feedback on, discuss, and reflect on a teaching plan in your practicum placement.</w:t>
      </w:r>
    </w:p>
    <w:p w14:paraId="2B0650FC" w14:textId="77777777" w:rsidR="00136A5D" w:rsidRDefault="00136A5D" w:rsidP="00136A5D">
      <w:pPr>
        <w:pStyle w:val="NoSpacing"/>
        <w:rPr>
          <w:rFonts w:asciiTheme="minorHAnsi" w:hAnsiTheme="minorHAnsi" w:cstheme="minorHAnsi"/>
        </w:rPr>
      </w:pPr>
    </w:p>
    <w:p w14:paraId="2C5DA0E0" w14:textId="7EB852F0" w:rsidR="00136A5D" w:rsidRDefault="00310307" w:rsidP="00136A5D">
      <w:pPr>
        <w:pStyle w:val="NoSpacing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Procedures</w:t>
      </w:r>
    </w:p>
    <w:p w14:paraId="0052C8F6" w14:textId="02F43DF1" w:rsidR="00310307" w:rsidRDefault="00310307" w:rsidP="00136A5D">
      <w:pPr>
        <w:pStyle w:val="NoSpacing"/>
        <w:rPr>
          <w:rFonts w:asciiTheme="minorHAnsi" w:hAnsiTheme="minorHAnsi"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6300"/>
        <w:gridCol w:w="715"/>
      </w:tblGrid>
      <w:tr w:rsidR="00310307" w14:paraId="2C823D44" w14:textId="77777777" w:rsidTr="008F73DC">
        <w:trPr>
          <w:trHeight w:val="576"/>
          <w:tblHeader/>
        </w:trPr>
        <w:tc>
          <w:tcPr>
            <w:tcW w:w="2335" w:type="dxa"/>
            <w:vAlign w:val="center"/>
          </w:tcPr>
          <w:p w14:paraId="288D9BED" w14:textId="57636309" w:rsidR="00310307" w:rsidRDefault="00310307" w:rsidP="000C42D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Step</w:t>
            </w:r>
          </w:p>
        </w:tc>
        <w:tc>
          <w:tcPr>
            <w:tcW w:w="6300" w:type="dxa"/>
            <w:vAlign w:val="center"/>
          </w:tcPr>
          <w:p w14:paraId="5BA38ED0" w14:textId="38A85F34" w:rsidR="00310307" w:rsidRDefault="00310307" w:rsidP="000C42D7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Activities</w:t>
            </w:r>
          </w:p>
        </w:tc>
        <w:tc>
          <w:tcPr>
            <w:tcW w:w="715" w:type="dxa"/>
            <w:vAlign w:val="center"/>
          </w:tcPr>
          <w:p w14:paraId="2CAAB8DA" w14:textId="13DDB9C7" w:rsidR="00310307" w:rsidRDefault="000C42D7" w:rsidP="000C42D7">
            <w:pPr>
              <w:pStyle w:val="NoSpacing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√</w:t>
            </w:r>
          </w:p>
        </w:tc>
      </w:tr>
      <w:tr w:rsidR="00310307" w14:paraId="6D6C2D97" w14:textId="77777777" w:rsidTr="008F73DC">
        <w:trPr>
          <w:trHeight w:val="576"/>
        </w:trPr>
        <w:tc>
          <w:tcPr>
            <w:tcW w:w="2335" w:type="dxa"/>
            <w:vMerge w:val="restart"/>
            <w:vAlign w:val="center"/>
          </w:tcPr>
          <w:p w14:paraId="1B752AC7" w14:textId="2514CCEE" w:rsidR="00310307" w:rsidRPr="00310307" w:rsidRDefault="0031030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10307">
              <w:rPr>
                <w:rFonts w:asciiTheme="minorHAnsi" w:hAnsiTheme="minorHAnsi" w:cstheme="minorHAnsi"/>
              </w:rPr>
              <w:t>Formulate plan</w:t>
            </w:r>
          </w:p>
        </w:tc>
        <w:tc>
          <w:tcPr>
            <w:tcW w:w="6300" w:type="dxa"/>
            <w:vAlign w:val="center"/>
          </w:tcPr>
          <w:p w14:paraId="78F6DC4C" w14:textId="565DC61F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  <w:r w:rsidRPr="00310307">
              <w:rPr>
                <w:rFonts w:asciiTheme="minorHAnsi" w:hAnsiTheme="minorHAnsi" w:cstheme="minorHAnsi"/>
              </w:rPr>
              <w:t>Review the skill to focus on for your microteach</w:t>
            </w:r>
            <w:r>
              <w:rPr>
                <w:rFonts w:asciiTheme="minorHAnsi" w:hAnsiTheme="minorHAnsi" w:cstheme="minorHAnsi"/>
              </w:rPr>
              <w:t xml:space="preserve"> using the provided microteach resources.</w:t>
            </w:r>
          </w:p>
        </w:tc>
        <w:tc>
          <w:tcPr>
            <w:tcW w:w="715" w:type="dxa"/>
            <w:vAlign w:val="center"/>
          </w:tcPr>
          <w:p w14:paraId="316E3ECE" w14:textId="77777777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10307" w14:paraId="154B2733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3D654F1C" w14:textId="77777777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7298BF15" w14:textId="59DD211B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  <w:r w:rsidRPr="00310307">
              <w:rPr>
                <w:rFonts w:asciiTheme="minorHAnsi" w:hAnsiTheme="minorHAnsi" w:cstheme="minorHAnsi"/>
              </w:rPr>
              <w:t>Review microteach guidelines.</w:t>
            </w:r>
          </w:p>
        </w:tc>
        <w:tc>
          <w:tcPr>
            <w:tcW w:w="715" w:type="dxa"/>
            <w:vAlign w:val="center"/>
          </w:tcPr>
          <w:p w14:paraId="68E787A1" w14:textId="77777777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10307" w14:paraId="330D60B5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51FFBCE6" w14:textId="77777777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578A8F42" w14:textId="4AF641E0" w:rsid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Complete the microteach</w:t>
            </w:r>
            <w:r w:rsidR="00310307" w:rsidRPr="00310307">
              <w:rPr>
                <w:rFonts w:asciiTheme="minorHAnsi" w:hAnsiTheme="minorHAnsi" w:cstheme="minorHAnsi"/>
              </w:rPr>
              <w:t xml:space="preserve"> plan</w:t>
            </w:r>
            <w:r>
              <w:rPr>
                <w:rFonts w:asciiTheme="minorHAnsi" w:hAnsiTheme="minorHAnsi" w:cstheme="minorHAnsi"/>
              </w:rPr>
              <w:t xml:space="preserve"> using the form provided.</w:t>
            </w:r>
          </w:p>
          <w:p w14:paraId="5AFEA124" w14:textId="3F52629F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Note</w:t>
            </w:r>
            <w:r w:rsidRPr="00310307">
              <w:rPr>
                <w:rFonts w:asciiTheme="minorHAnsi" w:hAnsiTheme="minorHAnsi" w:cstheme="minorHAnsi"/>
              </w:rPr>
              <w:t xml:space="preserve">: On the microteach plan, use </w:t>
            </w:r>
            <w:r>
              <w:rPr>
                <w:rFonts w:asciiTheme="minorHAnsi" w:hAnsiTheme="minorHAnsi" w:cstheme="minorHAnsi"/>
              </w:rPr>
              <w:t>pseudonyms</w:t>
            </w:r>
            <w:r w:rsidRPr="00310307">
              <w:rPr>
                <w:rFonts w:asciiTheme="minorHAnsi" w:hAnsiTheme="minorHAnsi" w:cstheme="minorHAnsi"/>
              </w:rPr>
              <w:t xml:space="preserve"> or initials</w:t>
            </w:r>
            <w:r>
              <w:rPr>
                <w:rFonts w:asciiTheme="minorHAnsi" w:hAnsiTheme="minorHAnsi" w:cstheme="minorHAnsi"/>
              </w:rPr>
              <w:t xml:space="preserve"> for children</w:t>
            </w:r>
            <w:r w:rsidRPr="00310307">
              <w:rPr>
                <w:rFonts w:asciiTheme="minorHAnsi" w:hAnsiTheme="minorHAnsi" w:cstheme="minorHAnsi"/>
              </w:rPr>
              <w:t xml:space="preserve"> to ensure confidentiality.</w:t>
            </w:r>
          </w:p>
        </w:tc>
        <w:tc>
          <w:tcPr>
            <w:tcW w:w="715" w:type="dxa"/>
            <w:vAlign w:val="center"/>
          </w:tcPr>
          <w:p w14:paraId="7578B6E5" w14:textId="77777777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10307" w14:paraId="573E4087" w14:textId="77777777" w:rsidTr="008F73DC">
        <w:trPr>
          <w:trHeight w:val="576"/>
        </w:trPr>
        <w:tc>
          <w:tcPr>
            <w:tcW w:w="2335" w:type="dxa"/>
            <w:vMerge w:val="restart"/>
            <w:vAlign w:val="center"/>
          </w:tcPr>
          <w:p w14:paraId="3568E73B" w14:textId="0845CCCE" w:rsidR="00310307" w:rsidRPr="00310307" w:rsidRDefault="0031030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10307">
              <w:rPr>
                <w:rFonts w:asciiTheme="minorHAnsi" w:hAnsiTheme="minorHAnsi" w:cstheme="minorHAnsi"/>
              </w:rPr>
              <w:t>Implement plan</w:t>
            </w:r>
          </w:p>
        </w:tc>
        <w:tc>
          <w:tcPr>
            <w:tcW w:w="6300" w:type="dxa"/>
            <w:vAlign w:val="center"/>
          </w:tcPr>
          <w:p w14:paraId="147B85DF" w14:textId="55690DC8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Choose a child or group of children.  Get written consent for videorecording using the form provided.</w:t>
            </w:r>
          </w:p>
        </w:tc>
        <w:tc>
          <w:tcPr>
            <w:tcW w:w="715" w:type="dxa"/>
            <w:vAlign w:val="center"/>
          </w:tcPr>
          <w:p w14:paraId="61CB81C5" w14:textId="77777777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10307" w14:paraId="2FDDC572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7D0D986E" w14:textId="77777777" w:rsidR="00310307" w:rsidRPr="00310307" w:rsidRDefault="0031030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0D9DBB36" w14:textId="3F5EC91E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Implement plan.</w:t>
            </w:r>
          </w:p>
        </w:tc>
        <w:tc>
          <w:tcPr>
            <w:tcW w:w="715" w:type="dxa"/>
            <w:vAlign w:val="center"/>
          </w:tcPr>
          <w:p w14:paraId="7723B4D8" w14:textId="77777777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10307" w14:paraId="5C581896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6A1DE201" w14:textId="1495EDC8" w:rsidR="00310307" w:rsidRPr="00310307" w:rsidRDefault="0031030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17742CCA" w14:textId="637D668D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Videorecord a minimum of five minutes of the activity. </w:t>
            </w:r>
          </w:p>
        </w:tc>
        <w:tc>
          <w:tcPr>
            <w:tcW w:w="715" w:type="dxa"/>
            <w:vAlign w:val="center"/>
          </w:tcPr>
          <w:p w14:paraId="5EE6EE7D" w14:textId="77777777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10307" w14:paraId="6AEDCFAE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73ABE09E" w14:textId="77777777" w:rsidR="00310307" w:rsidRPr="00310307" w:rsidRDefault="0031030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23D51279" w14:textId="66FD33BA" w:rsid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You must plan how you will videorecord in advance, including getting help from others to hold the camera if needed.</w:t>
            </w:r>
          </w:p>
        </w:tc>
        <w:tc>
          <w:tcPr>
            <w:tcW w:w="715" w:type="dxa"/>
            <w:vAlign w:val="center"/>
          </w:tcPr>
          <w:p w14:paraId="40327636" w14:textId="77777777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C42D7" w14:paraId="1491FDA2" w14:textId="77777777" w:rsidTr="008F73DC">
        <w:trPr>
          <w:trHeight w:val="576"/>
        </w:trPr>
        <w:tc>
          <w:tcPr>
            <w:tcW w:w="2335" w:type="dxa"/>
            <w:vMerge w:val="restart"/>
            <w:vAlign w:val="center"/>
          </w:tcPr>
          <w:p w14:paraId="3AB410E7" w14:textId="3A03D87E" w:rsidR="000C42D7" w:rsidRPr="00310307" w:rsidRDefault="000C42D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 and share video</w:t>
            </w:r>
          </w:p>
        </w:tc>
        <w:tc>
          <w:tcPr>
            <w:tcW w:w="6300" w:type="dxa"/>
            <w:vAlign w:val="center"/>
          </w:tcPr>
          <w:p w14:paraId="28F942AA" w14:textId="19DB486F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the video to ensure the quality (sound, picture) is good.</w:t>
            </w:r>
          </w:p>
        </w:tc>
        <w:tc>
          <w:tcPr>
            <w:tcW w:w="715" w:type="dxa"/>
            <w:vAlign w:val="center"/>
          </w:tcPr>
          <w:p w14:paraId="7D7F37F0" w14:textId="77777777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C42D7" w14:paraId="1B6D78E2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2B7AA80B" w14:textId="4A9FBC16" w:rsidR="000C42D7" w:rsidRPr="00310307" w:rsidRDefault="000C42D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1B8D872A" w14:textId="26FB81FC" w:rsidR="000C42D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Get technical support if needed (e.g., from peer, practicum leader, or others).</w:t>
            </w:r>
          </w:p>
        </w:tc>
        <w:tc>
          <w:tcPr>
            <w:tcW w:w="715" w:type="dxa"/>
            <w:vAlign w:val="center"/>
          </w:tcPr>
          <w:p w14:paraId="1F870F95" w14:textId="77777777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C42D7" w14:paraId="403138D1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2D2A254E" w14:textId="77777777" w:rsidR="000C42D7" w:rsidRPr="00310307" w:rsidRDefault="000C42D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44E5DC9B" w14:textId="0C768FA3" w:rsidR="000C42D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Share the video in one file as directed by the practicum leader (e.g., on Moodle or Canvas). </w:t>
            </w:r>
          </w:p>
        </w:tc>
        <w:tc>
          <w:tcPr>
            <w:tcW w:w="715" w:type="dxa"/>
            <w:vAlign w:val="center"/>
          </w:tcPr>
          <w:p w14:paraId="414CF3C9" w14:textId="77777777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C42D7" w14:paraId="33C5492A" w14:textId="77777777" w:rsidTr="008F73DC">
        <w:trPr>
          <w:trHeight w:val="576"/>
        </w:trPr>
        <w:tc>
          <w:tcPr>
            <w:tcW w:w="2335" w:type="dxa"/>
            <w:vMerge w:val="restart"/>
            <w:vAlign w:val="center"/>
          </w:tcPr>
          <w:p w14:paraId="6A892FD6" w14:textId="4570A419" w:rsidR="000C42D7" w:rsidRPr="00310307" w:rsidRDefault="000C42D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Prepare to present</w:t>
            </w:r>
          </w:p>
        </w:tc>
        <w:tc>
          <w:tcPr>
            <w:tcW w:w="6300" w:type="dxa"/>
            <w:vAlign w:val="center"/>
          </w:tcPr>
          <w:p w14:paraId="2BFD277E" w14:textId="5407F91F" w:rsidR="000C42D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Review your microteach plan, ensuring you have specified what feedback you desire.</w:t>
            </w:r>
          </w:p>
        </w:tc>
        <w:tc>
          <w:tcPr>
            <w:tcW w:w="715" w:type="dxa"/>
            <w:vAlign w:val="center"/>
          </w:tcPr>
          <w:p w14:paraId="29E0E531" w14:textId="77777777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C42D7" w14:paraId="070C0460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047BF556" w14:textId="52BD5B9E" w:rsidR="000C42D7" w:rsidRPr="00310307" w:rsidRDefault="000C42D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227F8F7A" w14:textId="35226815" w:rsidR="000C42D7" w:rsidRPr="000C42D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 w:rsidRPr="000C42D7">
              <w:rPr>
                <w:rFonts w:asciiTheme="minorHAnsi" w:hAnsiTheme="minorHAnsi" w:cstheme="minorHAnsi"/>
              </w:rPr>
              <w:t>Make sure you are ready to present your microteach to the class. If necessary, practice ahead of time.</w:t>
            </w:r>
          </w:p>
        </w:tc>
        <w:tc>
          <w:tcPr>
            <w:tcW w:w="715" w:type="dxa"/>
            <w:vAlign w:val="center"/>
          </w:tcPr>
          <w:p w14:paraId="12B00DBF" w14:textId="77777777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C42D7" w14:paraId="680BEFE3" w14:textId="77777777" w:rsidTr="008F73DC">
        <w:trPr>
          <w:trHeight w:val="576"/>
        </w:trPr>
        <w:tc>
          <w:tcPr>
            <w:tcW w:w="2335" w:type="dxa"/>
            <w:vMerge w:val="restart"/>
            <w:vAlign w:val="center"/>
          </w:tcPr>
          <w:p w14:paraId="3FBBE4AD" w14:textId="789AD2A3" w:rsidR="000C42D7" w:rsidRPr="00310307" w:rsidRDefault="000C42D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10307">
              <w:rPr>
                <w:rFonts w:asciiTheme="minorHAnsi" w:hAnsiTheme="minorHAnsi" w:cstheme="minorHAnsi"/>
              </w:rPr>
              <w:t>Present microteach</w:t>
            </w:r>
          </w:p>
        </w:tc>
        <w:tc>
          <w:tcPr>
            <w:tcW w:w="6300" w:type="dxa"/>
            <w:vAlign w:val="center"/>
          </w:tcPr>
          <w:p w14:paraId="26409CDD" w14:textId="6C9D8EDD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 w:rsidRPr="000C42D7">
              <w:rPr>
                <w:rFonts w:asciiTheme="minorHAnsi" w:hAnsiTheme="minorHAnsi" w:cstheme="minorHAnsi"/>
              </w:rPr>
              <w:t xml:space="preserve">Distribute your </w:t>
            </w:r>
            <w:r>
              <w:rPr>
                <w:rFonts w:asciiTheme="minorHAnsi" w:hAnsiTheme="minorHAnsi" w:cstheme="minorHAnsi"/>
              </w:rPr>
              <w:t xml:space="preserve">microteach </w:t>
            </w:r>
            <w:r w:rsidRPr="000C42D7">
              <w:rPr>
                <w:rFonts w:asciiTheme="minorHAnsi" w:hAnsiTheme="minorHAnsi" w:cstheme="minorHAnsi"/>
              </w:rPr>
              <w:t>plan</w:t>
            </w:r>
            <w:r>
              <w:rPr>
                <w:rFonts w:asciiTheme="minorHAnsi" w:hAnsiTheme="minorHAnsi" w:cstheme="minorHAnsi"/>
              </w:rPr>
              <w:t xml:space="preserve"> (a copy for each seminar participant)</w:t>
            </w:r>
            <w:r w:rsidRPr="000C42D7">
              <w:rPr>
                <w:rFonts w:asciiTheme="minorHAnsi" w:hAnsiTheme="minorHAnsi" w:cstheme="minorHAnsi"/>
              </w:rPr>
              <w:t xml:space="preserve"> and describe what </w:t>
            </w:r>
            <w:r>
              <w:rPr>
                <w:rFonts w:asciiTheme="minorHAnsi" w:hAnsiTheme="minorHAnsi" w:cstheme="minorHAnsi"/>
              </w:rPr>
              <w:t xml:space="preserve">you </w:t>
            </w:r>
            <w:r w:rsidRPr="000C42D7">
              <w:rPr>
                <w:rFonts w:asciiTheme="minorHAnsi" w:hAnsiTheme="minorHAnsi" w:cstheme="minorHAnsi"/>
              </w:rPr>
              <w:t>will be watching on the video.</w:t>
            </w:r>
          </w:p>
        </w:tc>
        <w:tc>
          <w:tcPr>
            <w:tcW w:w="715" w:type="dxa"/>
            <w:vAlign w:val="center"/>
          </w:tcPr>
          <w:p w14:paraId="17CE7FDD" w14:textId="77777777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C42D7" w14:paraId="64980C83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138C9DD6" w14:textId="77777777" w:rsidR="000C42D7" w:rsidRPr="00310307" w:rsidRDefault="000C42D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148FCE72" w14:textId="30E7D672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 w:rsidRPr="000C42D7">
              <w:rPr>
                <w:rFonts w:asciiTheme="minorHAnsi" w:hAnsiTheme="minorHAnsi" w:cstheme="minorHAnsi"/>
              </w:rPr>
              <w:t xml:space="preserve">Specify which aspect(s) of your microteach </w:t>
            </w:r>
            <w:r>
              <w:rPr>
                <w:rFonts w:asciiTheme="minorHAnsi" w:hAnsiTheme="minorHAnsi" w:cstheme="minorHAnsi"/>
              </w:rPr>
              <w:t>should be focused on when providing feedback.</w:t>
            </w:r>
          </w:p>
        </w:tc>
        <w:tc>
          <w:tcPr>
            <w:tcW w:w="715" w:type="dxa"/>
            <w:vAlign w:val="center"/>
          </w:tcPr>
          <w:p w14:paraId="6BEFABA0" w14:textId="77777777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C42D7" w14:paraId="796C2E62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1A525B04" w14:textId="77777777" w:rsidR="000C42D7" w:rsidRPr="00310307" w:rsidRDefault="000C42D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647A6465" w14:textId="139AA19D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Watch the video as a group.</w:t>
            </w:r>
          </w:p>
        </w:tc>
        <w:tc>
          <w:tcPr>
            <w:tcW w:w="715" w:type="dxa"/>
            <w:vAlign w:val="center"/>
          </w:tcPr>
          <w:p w14:paraId="466A5C85" w14:textId="77777777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C42D7" w14:paraId="749AE7E9" w14:textId="77777777" w:rsidTr="008F73DC">
        <w:trPr>
          <w:trHeight w:val="576"/>
        </w:trPr>
        <w:tc>
          <w:tcPr>
            <w:tcW w:w="2335" w:type="dxa"/>
            <w:vMerge w:val="restart"/>
            <w:vAlign w:val="center"/>
          </w:tcPr>
          <w:p w14:paraId="2CFED6EB" w14:textId="70C6F094" w:rsidR="000C42D7" w:rsidRPr="00310307" w:rsidRDefault="000C42D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10307">
              <w:rPr>
                <w:rFonts w:asciiTheme="minorHAnsi" w:hAnsiTheme="minorHAnsi" w:cstheme="minorHAnsi"/>
              </w:rPr>
              <w:lastRenderedPageBreak/>
              <w:t>Receive feedback</w:t>
            </w:r>
            <w:r>
              <w:rPr>
                <w:rFonts w:asciiTheme="minorHAnsi" w:hAnsiTheme="minorHAnsi" w:cstheme="minorHAnsi"/>
              </w:rPr>
              <w:t xml:space="preserve"> and have discussion </w:t>
            </w:r>
          </w:p>
        </w:tc>
        <w:tc>
          <w:tcPr>
            <w:tcW w:w="6300" w:type="dxa"/>
            <w:vAlign w:val="center"/>
          </w:tcPr>
          <w:p w14:paraId="4787CE16" w14:textId="667A61A8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Each seminar participant writes feedback on the microteach plan.  Feedback should include supportive and constructive components.</w:t>
            </w:r>
          </w:p>
        </w:tc>
        <w:tc>
          <w:tcPr>
            <w:tcW w:w="715" w:type="dxa"/>
            <w:vAlign w:val="center"/>
          </w:tcPr>
          <w:p w14:paraId="3FF9FE3B" w14:textId="77777777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0C42D7" w14:paraId="29384DF0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3534D44C" w14:textId="77777777" w:rsidR="000C42D7" w:rsidRPr="00310307" w:rsidRDefault="000C42D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46C1299F" w14:textId="6616FD22" w:rsidR="000C42D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Have a group discussion about the video and microteach plan.</w:t>
            </w:r>
          </w:p>
        </w:tc>
        <w:tc>
          <w:tcPr>
            <w:tcW w:w="715" w:type="dxa"/>
            <w:vAlign w:val="center"/>
          </w:tcPr>
          <w:p w14:paraId="7B669392" w14:textId="77777777" w:rsidR="000C42D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310307" w14:paraId="67922BF6" w14:textId="77777777" w:rsidTr="008F73DC">
        <w:trPr>
          <w:trHeight w:val="576"/>
        </w:trPr>
        <w:tc>
          <w:tcPr>
            <w:tcW w:w="2335" w:type="dxa"/>
            <w:vAlign w:val="center"/>
          </w:tcPr>
          <w:p w14:paraId="75BFC49C" w14:textId="60A5C7F0" w:rsidR="00310307" w:rsidRPr="00310307" w:rsidRDefault="00310307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10307">
              <w:rPr>
                <w:rFonts w:asciiTheme="minorHAnsi" w:hAnsiTheme="minorHAnsi" w:cstheme="minorHAnsi"/>
              </w:rPr>
              <w:t>Implement plan using peer feedback</w:t>
            </w:r>
          </w:p>
        </w:tc>
        <w:tc>
          <w:tcPr>
            <w:tcW w:w="6300" w:type="dxa"/>
            <w:vAlign w:val="center"/>
          </w:tcPr>
          <w:p w14:paraId="58E69553" w14:textId="501A7B5F" w:rsidR="00310307" w:rsidRPr="00310307" w:rsidRDefault="000C42D7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Video </w:t>
            </w:r>
            <w:r w:rsidR="008F73DC">
              <w:rPr>
                <w:rFonts w:asciiTheme="minorHAnsi" w:hAnsiTheme="minorHAnsi" w:cstheme="minorHAnsi"/>
              </w:rPr>
              <w:t xml:space="preserve">record </w:t>
            </w:r>
            <w:r>
              <w:rPr>
                <w:rFonts w:asciiTheme="minorHAnsi" w:hAnsiTheme="minorHAnsi" w:cstheme="minorHAnsi"/>
              </w:rPr>
              <w:t>yourself implementing the microteach plan a second time, incorporating the feedback you received in seminar.</w:t>
            </w:r>
          </w:p>
        </w:tc>
        <w:tc>
          <w:tcPr>
            <w:tcW w:w="715" w:type="dxa"/>
            <w:vAlign w:val="center"/>
          </w:tcPr>
          <w:p w14:paraId="20FB6659" w14:textId="77777777" w:rsidR="00310307" w:rsidRPr="00310307" w:rsidRDefault="00310307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F73DC" w14:paraId="5F98290D" w14:textId="77777777" w:rsidTr="008F73DC">
        <w:trPr>
          <w:trHeight w:val="576"/>
        </w:trPr>
        <w:tc>
          <w:tcPr>
            <w:tcW w:w="2335" w:type="dxa"/>
            <w:vMerge w:val="restart"/>
            <w:vAlign w:val="center"/>
          </w:tcPr>
          <w:p w14:paraId="132413E4" w14:textId="3512F6D7" w:rsidR="008F73DC" w:rsidRPr="00310307" w:rsidRDefault="008F73DC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310307">
              <w:rPr>
                <w:rFonts w:asciiTheme="minorHAnsi" w:hAnsiTheme="minorHAnsi" w:cstheme="minorHAnsi"/>
              </w:rPr>
              <w:t>Write reflection paper</w:t>
            </w:r>
          </w:p>
        </w:tc>
        <w:tc>
          <w:tcPr>
            <w:tcW w:w="6300" w:type="dxa"/>
            <w:vAlign w:val="center"/>
          </w:tcPr>
          <w:p w14:paraId="3BFC578A" w14:textId="2E3ED88B" w:rsidR="008F73DC" w:rsidRDefault="008F73DC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Write a reflection paper, responding to the following questions:</w:t>
            </w:r>
          </w:p>
          <w:p w14:paraId="4CFA69CC" w14:textId="78078310" w:rsidR="008F73DC" w:rsidRDefault="008F73DC" w:rsidP="008F73DC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strategies suggested by your peers did you choose to implement and why?</w:t>
            </w:r>
          </w:p>
          <w:p w14:paraId="26C92B5B" w14:textId="77777777" w:rsidR="008F73DC" w:rsidRDefault="008F73DC" w:rsidP="008F73DC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did the children respond to the activity when you used these strategies?</w:t>
            </w:r>
          </w:p>
          <w:p w14:paraId="0FEE0C14" w14:textId="77777777" w:rsidR="008F73DC" w:rsidRDefault="008F73DC" w:rsidP="008F73DC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What differences did you notice in the overall effectiveness of the activity after applying feedback received from peers?</w:t>
            </w:r>
          </w:p>
          <w:p w14:paraId="48E725C5" w14:textId="77777777" w:rsidR="008F73DC" w:rsidRDefault="008F73DC" w:rsidP="008F73DC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 the future, what might you do differently?</w:t>
            </w:r>
          </w:p>
          <w:p w14:paraId="6A1BC29B" w14:textId="77303712" w:rsidR="008F73DC" w:rsidRPr="00310307" w:rsidRDefault="008F73DC" w:rsidP="008F73DC">
            <w:pPr>
              <w:pStyle w:val="NoSpacing"/>
              <w:numPr>
                <w:ilvl w:val="0"/>
                <w:numId w:val="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How helpful was it to receive feedback from your peers?</w:t>
            </w:r>
          </w:p>
        </w:tc>
        <w:tc>
          <w:tcPr>
            <w:tcW w:w="715" w:type="dxa"/>
            <w:vAlign w:val="center"/>
          </w:tcPr>
          <w:p w14:paraId="460597AA" w14:textId="77777777" w:rsidR="008F73DC" w:rsidRPr="00310307" w:rsidRDefault="008F73DC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F73DC" w14:paraId="33F22487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1C1DACC1" w14:textId="77777777" w:rsidR="008F73DC" w:rsidRPr="00310307" w:rsidRDefault="008F73DC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39793BBC" w14:textId="405AA922" w:rsidR="008F73DC" w:rsidRDefault="008F73DC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paper should be 1-2 pages, double-spaced with 12-point font.  </w:t>
            </w:r>
          </w:p>
        </w:tc>
        <w:tc>
          <w:tcPr>
            <w:tcW w:w="715" w:type="dxa"/>
            <w:vAlign w:val="center"/>
          </w:tcPr>
          <w:p w14:paraId="7AF56A0B" w14:textId="77777777" w:rsidR="008F73DC" w:rsidRPr="00310307" w:rsidRDefault="008F73DC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F73DC" w14:paraId="239779DB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29A40C5D" w14:textId="77777777" w:rsidR="008F73DC" w:rsidRPr="00310307" w:rsidRDefault="008F73DC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157B1D29" w14:textId="15922724" w:rsidR="008F73DC" w:rsidRDefault="008F73DC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Turn in reflection paper to seminar leader.</w:t>
            </w:r>
          </w:p>
        </w:tc>
        <w:tc>
          <w:tcPr>
            <w:tcW w:w="715" w:type="dxa"/>
            <w:vAlign w:val="center"/>
          </w:tcPr>
          <w:p w14:paraId="2F1A6B69" w14:textId="77777777" w:rsidR="008F73DC" w:rsidRPr="00310307" w:rsidRDefault="008F73DC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F73DC" w14:paraId="35C1FFA5" w14:textId="77777777" w:rsidTr="008F73DC">
        <w:trPr>
          <w:trHeight w:val="576"/>
        </w:trPr>
        <w:tc>
          <w:tcPr>
            <w:tcW w:w="2335" w:type="dxa"/>
            <w:vMerge w:val="restart"/>
            <w:vAlign w:val="center"/>
          </w:tcPr>
          <w:p w14:paraId="10701D7A" w14:textId="73581CB2" w:rsidR="008F73DC" w:rsidRPr="00310307" w:rsidRDefault="008F73DC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 microteach</w:t>
            </w:r>
          </w:p>
        </w:tc>
        <w:tc>
          <w:tcPr>
            <w:tcW w:w="6300" w:type="dxa"/>
            <w:vAlign w:val="center"/>
          </w:tcPr>
          <w:p w14:paraId="38278B3E" w14:textId="5A092641" w:rsidR="008F73DC" w:rsidRDefault="008F73DC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Present the second microteach in seminar.  </w:t>
            </w:r>
          </w:p>
        </w:tc>
        <w:tc>
          <w:tcPr>
            <w:tcW w:w="715" w:type="dxa"/>
            <w:vAlign w:val="center"/>
          </w:tcPr>
          <w:p w14:paraId="60158CA8" w14:textId="77777777" w:rsidR="008F73DC" w:rsidRPr="00310307" w:rsidRDefault="008F73DC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8F73DC" w14:paraId="75AAD1A4" w14:textId="77777777" w:rsidTr="008F73DC">
        <w:trPr>
          <w:trHeight w:val="576"/>
        </w:trPr>
        <w:tc>
          <w:tcPr>
            <w:tcW w:w="2335" w:type="dxa"/>
            <w:vMerge/>
            <w:vAlign w:val="center"/>
          </w:tcPr>
          <w:p w14:paraId="79177A4F" w14:textId="77777777" w:rsidR="008F73DC" w:rsidRDefault="008F73DC" w:rsidP="000C42D7">
            <w:pPr>
              <w:pStyle w:val="NoSpacing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</w:p>
        </w:tc>
        <w:tc>
          <w:tcPr>
            <w:tcW w:w="6300" w:type="dxa"/>
            <w:vAlign w:val="center"/>
          </w:tcPr>
          <w:p w14:paraId="14BC230F" w14:textId="346455B6" w:rsidR="008F73DC" w:rsidRDefault="008F73DC" w:rsidP="000C42D7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Discuss strategies used during the second implementation of the microteach plan.</w:t>
            </w:r>
          </w:p>
        </w:tc>
        <w:tc>
          <w:tcPr>
            <w:tcW w:w="715" w:type="dxa"/>
            <w:vAlign w:val="center"/>
          </w:tcPr>
          <w:p w14:paraId="1099C1C1" w14:textId="77777777" w:rsidR="008F73DC" w:rsidRPr="00310307" w:rsidRDefault="008F73DC" w:rsidP="000C42D7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1EF1763D" w14:textId="77777777" w:rsidR="00136A5D" w:rsidRDefault="00136A5D" w:rsidP="00136A5D">
      <w:pPr>
        <w:pStyle w:val="NoSpacing"/>
        <w:rPr>
          <w:rFonts w:asciiTheme="minorHAnsi" w:hAnsiTheme="minorHAnsi" w:cstheme="minorHAnsi"/>
        </w:rPr>
      </w:pPr>
    </w:p>
    <w:p w14:paraId="618CF15D" w14:textId="084610F9" w:rsidR="008F73DC" w:rsidRPr="00DA46D7" w:rsidRDefault="008F73DC" w:rsidP="008F73DC">
      <w:pPr>
        <w:pStyle w:val="NoSpacing"/>
        <w:rPr>
          <w:rFonts w:asciiTheme="minorHAnsi" w:hAnsiTheme="minorHAnsi" w:cstheme="minorHAnsi"/>
        </w:rPr>
      </w:pPr>
    </w:p>
    <w:sectPr w:rsidR="008F73DC" w:rsidRPr="00DA46D7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F0AEF" w14:textId="77777777" w:rsidR="003B7C87" w:rsidRDefault="003B7C87" w:rsidP="00DA46D7">
      <w:r>
        <w:separator/>
      </w:r>
    </w:p>
  </w:endnote>
  <w:endnote w:type="continuationSeparator" w:id="0">
    <w:p w14:paraId="77BA737E" w14:textId="77777777" w:rsidR="003B7C87" w:rsidRDefault="003B7C87" w:rsidP="00DA4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949DB" w14:textId="77777777" w:rsidR="003B7C87" w:rsidRDefault="003B7C87" w:rsidP="00DA46D7">
      <w:r>
        <w:separator/>
      </w:r>
    </w:p>
  </w:footnote>
  <w:footnote w:type="continuationSeparator" w:id="0">
    <w:p w14:paraId="760FBF7D" w14:textId="77777777" w:rsidR="003B7C87" w:rsidRDefault="003B7C87" w:rsidP="00DA4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8758462"/>
      <w:docPartObj>
        <w:docPartGallery w:val="Page Numbers (Top of Page)"/>
        <w:docPartUnique/>
      </w:docPartObj>
    </w:sdtPr>
    <w:sdtEndPr>
      <w:rPr>
        <w:rFonts w:ascii="Trebuchet MS" w:hAnsi="Trebuchet MS"/>
        <w:noProof/>
      </w:rPr>
    </w:sdtEndPr>
    <w:sdtContent>
      <w:p w14:paraId="08578C6E" w14:textId="77777777" w:rsidR="00136A5D" w:rsidRPr="00136A5D" w:rsidRDefault="00136A5D">
        <w:pPr>
          <w:pStyle w:val="Header"/>
          <w:jc w:val="right"/>
          <w:rPr>
            <w:rFonts w:ascii="Trebuchet MS" w:hAnsi="Trebuchet MS"/>
          </w:rPr>
        </w:pPr>
        <w:r w:rsidRPr="00136A5D">
          <w:rPr>
            <w:rFonts w:ascii="Trebuchet MS" w:hAnsi="Trebuchet MS"/>
          </w:rPr>
          <w:fldChar w:fldCharType="begin"/>
        </w:r>
        <w:r w:rsidRPr="00136A5D">
          <w:rPr>
            <w:rFonts w:ascii="Trebuchet MS" w:hAnsi="Trebuchet MS"/>
          </w:rPr>
          <w:instrText xml:space="preserve"> PAGE   \* MERGEFORMAT </w:instrText>
        </w:r>
        <w:r w:rsidRPr="00136A5D">
          <w:rPr>
            <w:rFonts w:ascii="Trebuchet MS" w:hAnsi="Trebuchet MS"/>
          </w:rPr>
          <w:fldChar w:fldCharType="separate"/>
        </w:r>
        <w:r w:rsidRPr="00136A5D">
          <w:rPr>
            <w:rFonts w:ascii="Trebuchet MS" w:hAnsi="Trebuchet MS"/>
            <w:noProof/>
          </w:rPr>
          <w:t>2</w:t>
        </w:r>
        <w:r w:rsidRPr="00136A5D">
          <w:rPr>
            <w:rFonts w:ascii="Trebuchet MS" w:hAnsi="Trebuchet MS"/>
            <w:noProof/>
          </w:rPr>
          <w:fldChar w:fldCharType="end"/>
        </w:r>
      </w:p>
    </w:sdtContent>
  </w:sdt>
  <w:p w14:paraId="21B2FF00" w14:textId="77777777" w:rsidR="00136A5D" w:rsidRDefault="00136A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964EA1"/>
    <w:multiLevelType w:val="hybridMultilevel"/>
    <w:tmpl w:val="6C0097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3711FB"/>
    <w:multiLevelType w:val="hybridMultilevel"/>
    <w:tmpl w:val="0540DE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63F49"/>
    <w:multiLevelType w:val="hybridMultilevel"/>
    <w:tmpl w:val="13BC8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307"/>
    <w:rsid w:val="000C42D7"/>
    <w:rsid w:val="00136A5D"/>
    <w:rsid w:val="002205D5"/>
    <w:rsid w:val="00310307"/>
    <w:rsid w:val="003B7C87"/>
    <w:rsid w:val="003E165D"/>
    <w:rsid w:val="005D55F2"/>
    <w:rsid w:val="006D3EE4"/>
    <w:rsid w:val="008F73DC"/>
    <w:rsid w:val="00A3148D"/>
    <w:rsid w:val="00A46C15"/>
    <w:rsid w:val="00AA16BE"/>
    <w:rsid w:val="00BA31A5"/>
    <w:rsid w:val="00BE769D"/>
    <w:rsid w:val="00DA46D7"/>
    <w:rsid w:val="00F06A75"/>
    <w:rsid w:val="00FC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A1DCBF"/>
  <w15:chartTrackingRefBased/>
  <w15:docId w15:val="{3592D585-261A-4716-813C-9FCDCAF32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46D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A46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46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A46D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A46D7"/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er">
    <w:name w:val="header"/>
    <w:basedOn w:val="Normal"/>
    <w:link w:val="Head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6D7"/>
  </w:style>
  <w:style w:type="paragraph" w:styleId="Footer">
    <w:name w:val="footer"/>
    <w:basedOn w:val="Normal"/>
    <w:link w:val="FooterChar"/>
    <w:uiPriority w:val="99"/>
    <w:unhideWhenUsed/>
    <w:rsid w:val="00DA46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46D7"/>
  </w:style>
  <w:style w:type="paragraph" w:styleId="NoSpacing">
    <w:name w:val="No Spacing"/>
    <w:uiPriority w:val="1"/>
    <w:qFormat/>
    <w:rsid w:val="00DA46D7"/>
  </w:style>
  <w:style w:type="table" w:styleId="TableGrid">
    <w:name w:val="Table Grid"/>
    <w:basedOn w:val="TableNormal"/>
    <w:uiPriority w:val="39"/>
    <w:rsid w:val="003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chnician\OneDrive%20-%20University%20of%20Illinois%20-%20Urbana\Academia\UIUC\ECSE%20Program\Handbook%20Revision\Practicum%20Notebook--Revised\1_Practicum%20Notebook%20Template,%2006.29.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F2785-9FA2-4D84-9E8B-6BF6EED42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1_Practicum Notebook Template, 06.29.21</Template>
  <TotalTime>23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K. Hardy</dc:creator>
  <cp:keywords/>
  <dc:description/>
  <cp:lastModifiedBy>Jessica K. Hardy</cp:lastModifiedBy>
  <cp:revision>2</cp:revision>
  <dcterms:created xsi:type="dcterms:W3CDTF">2021-07-03T14:08:00Z</dcterms:created>
  <dcterms:modified xsi:type="dcterms:W3CDTF">2021-07-04T05:00:00Z</dcterms:modified>
</cp:coreProperties>
</file>