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7FFB" w14:textId="36667E2C" w:rsidR="00FA7494" w:rsidRPr="00AA16BE" w:rsidRDefault="00113906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Professional Development Plan Form</w:t>
      </w:r>
    </w:p>
    <w:p w14:paraId="37B24920" w14:textId="77777777" w:rsidR="00113906" w:rsidRPr="00B84C84" w:rsidRDefault="00113906" w:rsidP="00113906">
      <w:pPr>
        <w:rPr>
          <w:rFonts w:asciiTheme="minorHAnsi" w:hAnsiTheme="minorHAnsi"/>
          <w:b/>
          <w:bCs/>
        </w:rPr>
      </w:pPr>
    </w:p>
    <w:tbl>
      <w:tblPr>
        <w:tblStyle w:val="TableGrid"/>
        <w:tblW w:w="12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320"/>
        <w:gridCol w:w="2736"/>
        <w:gridCol w:w="4320"/>
      </w:tblGrid>
      <w:tr w:rsidR="00113906" w:rsidRPr="00B84C84" w14:paraId="277EAE7B" w14:textId="77777777" w:rsidTr="00A53369">
        <w:trPr>
          <w:trHeight w:val="432"/>
        </w:trPr>
        <w:tc>
          <w:tcPr>
            <w:tcW w:w="1152" w:type="dxa"/>
            <w:vAlign w:val="bottom"/>
          </w:tcPr>
          <w:p w14:paraId="4DAC30AF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61D47E2B" w14:textId="73AC599A" w:rsidR="00113906" w:rsidRPr="00B84C84" w:rsidRDefault="00113906" w:rsidP="00A53369">
            <w:pPr>
              <w:rPr>
                <w:rFonts w:asciiTheme="minorHAnsi" w:hAnsiTheme="minorHAnsi"/>
              </w:rPr>
            </w:pPr>
          </w:p>
        </w:tc>
        <w:tc>
          <w:tcPr>
            <w:tcW w:w="2736" w:type="dxa"/>
            <w:vAlign w:val="center"/>
          </w:tcPr>
          <w:p w14:paraId="2FF9143C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Cooperating professional: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18A08C2" w14:textId="5A682CC2" w:rsidR="00113906" w:rsidRPr="00B84C84" w:rsidRDefault="00113906" w:rsidP="00A53369">
            <w:pPr>
              <w:rPr>
                <w:rFonts w:asciiTheme="minorHAnsi" w:hAnsiTheme="minorHAnsi"/>
              </w:rPr>
            </w:pPr>
          </w:p>
        </w:tc>
      </w:tr>
    </w:tbl>
    <w:p w14:paraId="41F85A69" w14:textId="77777777" w:rsidR="00113906" w:rsidRPr="00B84C84" w:rsidRDefault="00113906" w:rsidP="00113906">
      <w:pPr>
        <w:rPr>
          <w:rFonts w:asciiTheme="minorHAnsi" w:hAnsiTheme="minorHAnsi"/>
          <w:b/>
          <w:bCs/>
        </w:rPr>
      </w:pPr>
    </w:p>
    <w:tbl>
      <w:tblPr>
        <w:tblStyle w:val="TableGrid"/>
        <w:tblW w:w="12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4309"/>
        <w:gridCol w:w="1013"/>
        <w:gridCol w:w="4309"/>
      </w:tblGrid>
      <w:tr w:rsidR="00113906" w:rsidRPr="00B84C84" w14:paraId="363834D9" w14:textId="77777777" w:rsidTr="00A53369">
        <w:trPr>
          <w:trHeight w:val="432"/>
        </w:trPr>
        <w:tc>
          <w:tcPr>
            <w:tcW w:w="2448" w:type="dxa"/>
            <w:vAlign w:val="bottom"/>
          </w:tcPr>
          <w:p w14:paraId="6FB1362F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University supervisor</w:t>
            </w:r>
            <w:r w:rsidRPr="00B84C84">
              <w:rPr>
                <w:rFonts w:asciiTheme="minorHAnsi" w:hAnsiTheme="minorHAnsi"/>
              </w:rPr>
              <w:t>: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14:paraId="7C78AEE5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</w:p>
        </w:tc>
        <w:tc>
          <w:tcPr>
            <w:tcW w:w="1013" w:type="dxa"/>
            <w:vAlign w:val="center"/>
          </w:tcPr>
          <w:p w14:paraId="3CDA70EA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Advisor: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14:paraId="232AA63D" w14:textId="77777777" w:rsidR="00113906" w:rsidRPr="00B84C84" w:rsidRDefault="00113906" w:rsidP="00A53369">
            <w:pPr>
              <w:rPr>
                <w:rFonts w:asciiTheme="minorHAnsi" w:hAnsiTheme="minorHAnsi"/>
              </w:rPr>
            </w:pPr>
          </w:p>
        </w:tc>
      </w:tr>
    </w:tbl>
    <w:p w14:paraId="134A4A7F" w14:textId="1AC0378C" w:rsidR="00113906" w:rsidRDefault="00113906" w:rsidP="00113906">
      <w:pPr>
        <w:rPr>
          <w:rFonts w:asciiTheme="minorHAnsi" w:hAnsiTheme="minorHAnsi"/>
          <w:b/>
          <w:bCs/>
        </w:rPr>
      </w:pPr>
    </w:p>
    <w:tbl>
      <w:tblPr>
        <w:tblStyle w:val="TableGrid"/>
        <w:tblW w:w="2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49"/>
      </w:tblGrid>
      <w:tr w:rsidR="005F0B2F" w:rsidRPr="00B84C84" w14:paraId="49C0523B" w14:textId="77777777" w:rsidTr="005F0B2F">
        <w:trPr>
          <w:trHeight w:val="432"/>
        </w:trPr>
        <w:tc>
          <w:tcPr>
            <w:tcW w:w="864" w:type="dxa"/>
            <w:vAlign w:val="bottom"/>
          </w:tcPr>
          <w:p w14:paraId="6998EF70" w14:textId="52BCCC71" w:rsidR="005F0B2F" w:rsidRPr="00B84C84" w:rsidRDefault="005F0B2F" w:rsidP="00A533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bottom"/>
          </w:tcPr>
          <w:p w14:paraId="2B26808B" w14:textId="77777777" w:rsidR="005F0B2F" w:rsidRPr="00B84C84" w:rsidRDefault="005F0B2F" w:rsidP="00A53369">
            <w:pPr>
              <w:rPr>
                <w:rFonts w:asciiTheme="minorHAnsi" w:hAnsiTheme="minorHAnsi"/>
              </w:rPr>
            </w:pPr>
          </w:p>
        </w:tc>
      </w:tr>
    </w:tbl>
    <w:p w14:paraId="5B1FAF67" w14:textId="77777777" w:rsidR="00113906" w:rsidRDefault="00113906" w:rsidP="00113906">
      <w:pPr>
        <w:rPr>
          <w:rFonts w:asciiTheme="minorHAnsi" w:hAnsiTheme="minorHAnsi"/>
          <w:b/>
          <w:bCs/>
        </w:rPr>
      </w:pPr>
    </w:p>
    <w:p w14:paraId="5ED69F0C" w14:textId="1087377F" w:rsidR="00113906" w:rsidRPr="00113906" w:rsidRDefault="00113906" w:rsidP="00113906">
      <w:pPr>
        <w:rPr>
          <w:rFonts w:asciiTheme="minorHAnsi" w:hAnsiTheme="minorHAnsi"/>
          <w:b/>
          <w:bCs/>
        </w:rPr>
      </w:pPr>
      <w:r w:rsidRPr="00113906">
        <w:rPr>
          <w:rFonts w:asciiTheme="minorHAnsi" w:hAnsiTheme="minorHAnsi"/>
          <w:b/>
          <w:bCs/>
        </w:rPr>
        <w:t>Goal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113906" w14:paraId="42D23A47" w14:textId="77777777" w:rsidTr="00114C79">
        <w:trPr>
          <w:trHeight w:val="576"/>
        </w:trPr>
        <w:tc>
          <w:tcPr>
            <w:tcW w:w="12528" w:type="dxa"/>
            <w:vAlign w:val="center"/>
          </w:tcPr>
          <w:p w14:paraId="633D5427" w14:textId="652C1BD9" w:rsidR="00113906" w:rsidRDefault="00113906" w:rsidP="00114C7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192F4CD6" w14:textId="39D7BE72" w:rsidR="00136A5D" w:rsidRDefault="00136A5D" w:rsidP="00136A5D">
      <w:pPr>
        <w:pStyle w:val="NoSpacing"/>
        <w:rPr>
          <w:rFonts w:asciiTheme="minorHAnsi" w:hAnsiTheme="minorHAnsi" w:cstheme="minorHAnsi"/>
        </w:rPr>
      </w:pPr>
    </w:p>
    <w:p w14:paraId="6CA38205" w14:textId="48EC3C19" w:rsidR="00113906" w:rsidRPr="00113906" w:rsidRDefault="00113906" w:rsidP="00113906">
      <w:pPr>
        <w:rPr>
          <w:rFonts w:asciiTheme="minorHAnsi" w:hAnsiTheme="minorHAnsi"/>
          <w:b/>
          <w:bCs/>
        </w:rPr>
      </w:pPr>
      <w:r w:rsidRPr="00113906">
        <w:rPr>
          <w:rFonts w:asciiTheme="minorHAnsi" w:hAnsiTheme="minorHAnsi" w:cstheme="minorHAnsi"/>
          <w:b/>
          <w:bCs/>
        </w:rPr>
        <w:t>Current level of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113906" w14:paraId="77FEE4FB" w14:textId="77777777" w:rsidTr="00114C79">
        <w:trPr>
          <w:trHeight w:val="576"/>
        </w:trPr>
        <w:tc>
          <w:tcPr>
            <w:tcW w:w="12528" w:type="dxa"/>
            <w:vAlign w:val="center"/>
          </w:tcPr>
          <w:p w14:paraId="57BFE69C" w14:textId="7D10A6E6" w:rsidR="00113906" w:rsidRDefault="00113906" w:rsidP="00114C7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2DCFFC55" w14:textId="77777777" w:rsidR="00B64A68" w:rsidRDefault="00B64A68" w:rsidP="00B64A68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2528" w:type="dxa"/>
        <w:tblLook w:val="04A0" w:firstRow="1" w:lastRow="0" w:firstColumn="1" w:lastColumn="0" w:noHBand="0" w:noVBand="1"/>
      </w:tblPr>
      <w:tblGrid>
        <w:gridCol w:w="4176"/>
        <w:gridCol w:w="4176"/>
        <w:gridCol w:w="4176"/>
      </w:tblGrid>
      <w:tr w:rsidR="00B64A68" w14:paraId="1062C0C1" w14:textId="77777777" w:rsidTr="00B64A68">
        <w:trPr>
          <w:trHeight w:val="432"/>
        </w:trPr>
        <w:tc>
          <w:tcPr>
            <w:tcW w:w="4176" w:type="dxa"/>
            <w:vAlign w:val="center"/>
          </w:tcPr>
          <w:p w14:paraId="1F10233F" w14:textId="21485BE9" w:rsidR="00B64A68" w:rsidRPr="00113906" w:rsidRDefault="00B64A68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Objectiv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4176" w:type="dxa"/>
            <w:vAlign w:val="center"/>
          </w:tcPr>
          <w:p w14:paraId="29C904E0" w14:textId="77777777" w:rsidR="00B64A68" w:rsidRPr="00113906" w:rsidRDefault="00B64A68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Materials/resources</w:t>
            </w:r>
          </w:p>
        </w:tc>
        <w:tc>
          <w:tcPr>
            <w:tcW w:w="4176" w:type="dxa"/>
            <w:vAlign w:val="center"/>
          </w:tcPr>
          <w:p w14:paraId="1FCCD70D" w14:textId="77777777" w:rsidR="00B64A68" w:rsidRPr="00113906" w:rsidRDefault="00B64A68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Progress notes</w:t>
            </w:r>
          </w:p>
        </w:tc>
      </w:tr>
      <w:tr w:rsidR="005F0B2F" w14:paraId="2DC4AABA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3CE59F35" w14:textId="70459FC9" w:rsidR="005F0B2F" w:rsidRP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50197B96" w14:textId="612F57BC" w:rsidR="005F0B2F" w:rsidRPr="00113906" w:rsidRDefault="005F0B2F" w:rsidP="005F0B2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76" w:type="dxa"/>
            <w:vAlign w:val="center"/>
          </w:tcPr>
          <w:p w14:paraId="7CA70055" w14:textId="4ADED21C" w:rsidR="005F0B2F" w:rsidRP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F0B2F" w14:paraId="6C92E83A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5F523905" w14:textId="25E815A3" w:rsidR="005F0B2F" w:rsidRPr="00113906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76" w:type="dxa"/>
            <w:vAlign w:val="center"/>
          </w:tcPr>
          <w:p w14:paraId="706267C1" w14:textId="0BA07653" w:rsidR="005F0B2F" w:rsidRP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0A334962" w14:textId="3A0FCFB7" w:rsidR="005F0B2F" w:rsidRPr="00113906" w:rsidRDefault="005F0B2F" w:rsidP="005F0B2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F0B2F" w14:paraId="1FEEB3C8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378953FA" w14:textId="2945B1E3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5C49F861" w14:textId="41C12217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1CCA821F" w14:textId="5392CCA1" w:rsidR="005F0B2F" w:rsidRDefault="005F0B2F" w:rsidP="005F0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</w:tr>
      <w:tr w:rsidR="005F0B2F" w14:paraId="129BDBB9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2373D54D" w14:textId="64176A48" w:rsidR="005F0B2F" w:rsidRDefault="005F0B2F" w:rsidP="005F0B2F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54B6EAB6" w14:textId="556D7B13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085727BB" w14:textId="71C609A9" w:rsidR="005F0B2F" w:rsidRDefault="005F0B2F" w:rsidP="005F0B2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247C0F66" w14:textId="16620642" w:rsidR="00B64A68" w:rsidRDefault="00B64A68" w:rsidP="00B64A68">
      <w:pPr>
        <w:rPr>
          <w:rFonts w:asciiTheme="minorHAnsi" w:hAnsiTheme="minorHAnsi"/>
          <w:b/>
          <w:bCs/>
        </w:rPr>
      </w:pPr>
    </w:p>
    <w:p w14:paraId="4348034F" w14:textId="4538F987" w:rsidR="00AA6A66" w:rsidRPr="00113906" w:rsidRDefault="00AA6A66" w:rsidP="00AA6A66">
      <w:pPr>
        <w:rPr>
          <w:rFonts w:asciiTheme="minorHAnsi" w:hAnsiTheme="minorHAnsi"/>
          <w:b/>
          <w:bCs/>
        </w:rPr>
      </w:pPr>
      <w:r w:rsidRPr="00113906">
        <w:rPr>
          <w:rFonts w:asciiTheme="minorHAnsi" w:hAnsiTheme="minorHAnsi"/>
          <w:b/>
          <w:bCs/>
        </w:rPr>
        <w:t xml:space="preserve">Goal </w:t>
      </w:r>
      <w:r>
        <w:rPr>
          <w:rFonts w:asciiTheme="minorHAnsi" w:hAnsiTheme="minorHAnsi"/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AA6A66" w14:paraId="5699462D" w14:textId="77777777" w:rsidTr="00A53369">
        <w:trPr>
          <w:trHeight w:val="576"/>
        </w:trPr>
        <w:tc>
          <w:tcPr>
            <w:tcW w:w="12528" w:type="dxa"/>
            <w:vAlign w:val="center"/>
          </w:tcPr>
          <w:p w14:paraId="3CB3BE53" w14:textId="77777777" w:rsidR="00AA6A66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12605E3" w14:textId="77777777" w:rsidR="00AA6A66" w:rsidRDefault="00AA6A66" w:rsidP="00AA6A66">
      <w:pPr>
        <w:pStyle w:val="NoSpacing"/>
        <w:rPr>
          <w:rFonts w:asciiTheme="minorHAnsi" w:hAnsiTheme="minorHAnsi" w:cstheme="minorHAnsi"/>
        </w:rPr>
      </w:pPr>
    </w:p>
    <w:p w14:paraId="3ABCB1A1" w14:textId="77777777" w:rsidR="00AA6A66" w:rsidRPr="00113906" w:rsidRDefault="00AA6A66" w:rsidP="00AA6A66">
      <w:pPr>
        <w:rPr>
          <w:rFonts w:asciiTheme="minorHAnsi" w:hAnsiTheme="minorHAnsi"/>
          <w:b/>
          <w:bCs/>
        </w:rPr>
      </w:pPr>
      <w:r w:rsidRPr="00113906">
        <w:rPr>
          <w:rFonts w:asciiTheme="minorHAnsi" w:hAnsiTheme="minorHAnsi" w:cstheme="minorHAnsi"/>
          <w:b/>
          <w:bCs/>
        </w:rPr>
        <w:t>Current level of performance: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8"/>
      </w:tblGrid>
      <w:tr w:rsidR="00AA6A66" w14:paraId="6D1F99B9" w14:textId="77777777" w:rsidTr="00A53369">
        <w:trPr>
          <w:trHeight w:val="576"/>
        </w:trPr>
        <w:tc>
          <w:tcPr>
            <w:tcW w:w="12528" w:type="dxa"/>
            <w:vAlign w:val="center"/>
          </w:tcPr>
          <w:p w14:paraId="73F730FF" w14:textId="77777777" w:rsidR="00AA6A66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0594E68" w14:textId="77777777" w:rsidR="00AA6A66" w:rsidRDefault="00AA6A66" w:rsidP="00AA6A66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2528" w:type="dxa"/>
        <w:tblLook w:val="04A0" w:firstRow="1" w:lastRow="0" w:firstColumn="1" w:lastColumn="0" w:noHBand="0" w:noVBand="1"/>
      </w:tblPr>
      <w:tblGrid>
        <w:gridCol w:w="4176"/>
        <w:gridCol w:w="4176"/>
        <w:gridCol w:w="4176"/>
      </w:tblGrid>
      <w:tr w:rsidR="00AA6A66" w14:paraId="12FC4B84" w14:textId="77777777" w:rsidTr="00A53369">
        <w:trPr>
          <w:trHeight w:val="432"/>
        </w:trPr>
        <w:tc>
          <w:tcPr>
            <w:tcW w:w="4176" w:type="dxa"/>
            <w:vAlign w:val="center"/>
          </w:tcPr>
          <w:p w14:paraId="2D21E3E5" w14:textId="77777777" w:rsidR="00AA6A66" w:rsidRPr="00113906" w:rsidRDefault="00AA6A66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Objectiv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  <w:tc>
          <w:tcPr>
            <w:tcW w:w="4176" w:type="dxa"/>
            <w:vAlign w:val="center"/>
          </w:tcPr>
          <w:p w14:paraId="08308244" w14:textId="77777777" w:rsidR="00AA6A66" w:rsidRPr="00113906" w:rsidRDefault="00AA6A66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Materials/resources</w:t>
            </w:r>
          </w:p>
        </w:tc>
        <w:tc>
          <w:tcPr>
            <w:tcW w:w="4176" w:type="dxa"/>
            <w:vAlign w:val="center"/>
          </w:tcPr>
          <w:p w14:paraId="48021569" w14:textId="77777777" w:rsidR="00AA6A66" w:rsidRPr="00113906" w:rsidRDefault="00AA6A66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13906">
              <w:rPr>
                <w:rFonts w:asciiTheme="minorHAnsi" w:hAnsiTheme="minorHAnsi" w:cstheme="minorHAnsi"/>
                <w:b/>
                <w:bCs/>
              </w:rPr>
              <w:t>Progress notes</w:t>
            </w:r>
          </w:p>
        </w:tc>
      </w:tr>
      <w:tr w:rsidR="00AA6A66" w14:paraId="3005F97C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73E9CFC8" w14:textId="77777777" w:rsidR="00AA6A66" w:rsidRPr="005F0B2F" w:rsidRDefault="00AA6A66" w:rsidP="00AA6A6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6BD51AC6" w14:textId="77777777" w:rsidR="00AA6A66" w:rsidRPr="00113906" w:rsidRDefault="00AA6A66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76" w:type="dxa"/>
            <w:vAlign w:val="center"/>
          </w:tcPr>
          <w:p w14:paraId="69710627" w14:textId="77777777" w:rsidR="00AA6A66" w:rsidRPr="005F0B2F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AA6A66" w14:paraId="3121E7AA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7040D26D" w14:textId="77777777" w:rsidR="00AA6A66" w:rsidRPr="00113906" w:rsidRDefault="00AA6A66" w:rsidP="00AA6A6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76" w:type="dxa"/>
            <w:vAlign w:val="center"/>
          </w:tcPr>
          <w:p w14:paraId="01D58B46" w14:textId="77777777" w:rsidR="00AA6A66" w:rsidRPr="005F0B2F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784CB0A7" w14:textId="77777777" w:rsidR="00AA6A66" w:rsidRPr="00113906" w:rsidRDefault="00AA6A66" w:rsidP="00A5336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A6A66" w14:paraId="510E0A0B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7CC12C03" w14:textId="77777777" w:rsidR="00AA6A66" w:rsidRDefault="00AA6A66" w:rsidP="00AA6A6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19C26554" w14:textId="77777777" w:rsidR="00AA6A66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51B61344" w14:textId="77777777" w:rsidR="00AA6A66" w:rsidRDefault="00AA6A66" w:rsidP="00A5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</w:tr>
      <w:tr w:rsidR="00AA6A66" w14:paraId="5F3887D7" w14:textId="77777777" w:rsidTr="00AA6A66">
        <w:trPr>
          <w:trHeight w:val="864"/>
        </w:trPr>
        <w:tc>
          <w:tcPr>
            <w:tcW w:w="4176" w:type="dxa"/>
            <w:vAlign w:val="center"/>
          </w:tcPr>
          <w:p w14:paraId="22A428E1" w14:textId="77777777" w:rsidR="00AA6A66" w:rsidRDefault="00AA6A66" w:rsidP="00AA6A6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0EC11443" w14:textId="77777777" w:rsidR="00AA6A66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176" w:type="dxa"/>
            <w:vAlign w:val="center"/>
          </w:tcPr>
          <w:p w14:paraId="2032FD9F" w14:textId="77777777" w:rsidR="00AA6A66" w:rsidRDefault="00AA6A66" w:rsidP="00A5336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FC77377" w14:textId="77777777" w:rsidR="00AA6A66" w:rsidRDefault="00AA6A66" w:rsidP="00AA6A66">
      <w:pPr>
        <w:rPr>
          <w:rFonts w:asciiTheme="minorHAnsi" w:hAnsiTheme="minorHAnsi"/>
          <w:b/>
          <w:bCs/>
        </w:rPr>
      </w:pPr>
    </w:p>
    <w:p w14:paraId="51A57DF0" w14:textId="77777777" w:rsidR="00AA6A66" w:rsidRPr="00DA46D7" w:rsidRDefault="00AA6A66" w:rsidP="00AA6A66">
      <w:pPr>
        <w:pStyle w:val="NoSpacing"/>
        <w:rPr>
          <w:rFonts w:asciiTheme="minorHAnsi" w:hAnsiTheme="minorHAnsi" w:cstheme="minorHAnsi"/>
        </w:rPr>
      </w:pPr>
    </w:p>
    <w:p w14:paraId="1355283F" w14:textId="77777777" w:rsidR="00113906" w:rsidRPr="00DA46D7" w:rsidRDefault="00113906" w:rsidP="00136A5D">
      <w:pPr>
        <w:pStyle w:val="NoSpacing"/>
        <w:rPr>
          <w:rFonts w:asciiTheme="minorHAnsi" w:hAnsiTheme="minorHAnsi" w:cstheme="minorHAnsi"/>
        </w:rPr>
      </w:pPr>
    </w:p>
    <w:sectPr w:rsidR="00113906" w:rsidRPr="00DA46D7" w:rsidSect="0011390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CF46" w14:textId="77777777" w:rsidR="00D05C3C" w:rsidRDefault="00D05C3C" w:rsidP="00DA46D7">
      <w:r>
        <w:separator/>
      </w:r>
    </w:p>
  </w:endnote>
  <w:endnote w:type="continuationSeparator" w:id="0">
    <w:p w14:paraId="4D88A6E0" w14:textId="77777777" w:rsidR="00D05C3C" w:rsidRDefault="00D05C3C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4EBC" w14:textId="77777777" w:rsidR="00D05C3C" w:rsidRDefault="00D05C3C" w:rsidP="00DA46D7">
      <w:r>
        <w:separator/>
      </w:r>
    </w:p>
  </w:footnote>
  <w:footnote w:type="continuationSeparator" w:id="0">
    <w:p w14:paraId="31C01D09" w14:textId="77777777" w:rsidR="00D05C3C" w:rsidRDefault="00D05C3C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60A0BAC9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112A8CF6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44302"/>
    <w:multiLevelType w:val="hybridMultilevel"/>
    <w:tmpl w:val="9B5816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90E23"/>
    <w:multiLevelType w:val="hybridMultilevel"/>
    <w:tmpl w:val="F662ADA8"/>
    <w:lvl w:ilvl="0" w:tplc="A73C5B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60AC2"/>
    <w:multiLevelType w:val="hybridMultilevel"/>
    <w:tmpl w:val="DC0C4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A64DF2"/>
    <w:multiLevelType w:val="hybridMultilevel"/>
    <w:tmpl w:val="F662ADA8"/>
    <w:lvl w:ilvl="0" w:tplc="A73C5B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06"/>
    <w:rsid w:val="000F5ABF"/>
    <w:rsid w:val="00113906"/>
    <w:rsid w:val="00114C79"/>
    <w:rsid w:val="00136A5D"/>
    <w:rsid w:val="002205D5"/>
    <w:rsid w:val="00320CEE"/>
    <w:rsid w:val="003E165D"/>
    <w:rsid w:val="005D55F2"/>
    <w:rsid w:val="005F0B2F"/>
    <w:rsid w:val="006D3EE4"/>
    <w:rsid w:val="00A46C15"/>
    <w:rsid w:val="00AA16BE"/>
    <w:rsid w:val="00AA6A66"/>
    <w:rsid w:val="00B64A68"/>
    <w:rsid w:val="00BA31A5"/>
    <w:rsid w:val="00BE769D"/>
    <w:rsid w:val="00D05C3C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5C0E"/>
  <w15:chartTrackingRefBased/>
  <w15:docId w15:val="{57B14E37-157D-4C51-871B-132C3FE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uiPriority w:val="39"/>
    <w:rsid w:val="0011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Hand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Handbook Template, 06.29.21</Template>
  <TotalTime>1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3</cp:revision>
  <dcterms:created xsi:type="dcterms:W3CDTF">2021-07-01T00:38:00Z</dcterms:created>
  <dcterms:modified xsi:type="dcterms:W3CDTF">2021-07-01T00:41:00Z</dcterms:modified>
</cp:coreProperties>
</file>