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7FFB" w14:textId="36667E2C" w:rsidR="00FA7494" w:rsidRPr="00AA16BE" w:rsidRDefault="00113906" w:rsidP="00136A5D">
      <w:pPr>
        <w:pStyle w:val="Heading1"/>
        <w:spacing w:before="0"/>
        <w:jc w:val="center"/>
        <w:rPr>
          <w:rFonts w:ascii="Trebuchet MS" w:hAnsi="Trebuchet MS" w:cstheme="minorHAnsi"/>
          <w:b/>
          <w:bCs/>
          <w:color w:val="auto"/>
        </w:rPr>
      </w:pPr>
      <w:r>
        <w:rPr>
          <w:rFonts w:ascii="Trebuchet MS" w:hAnsi="Trebuchet MS" w:cstheme="minorHAnsi"/>
          <w:b/>
          <w:bCs/>
          <w:color w:val="auto"/>
        </w:rPr>
        <w:t>Professional Development Plan Form</w:t>
      </w:r>
    </w:p>
    <w:p w14:paraId="37B24920" w14:textId="77777777" w:rsidR="00113906" w:rsidRPr="00B84C84" w:rsidRDefault="00113906" w:rsidP="00113906">
      <w:pPr>
        <w:rPr>
          <w:rFonts w:asciiTheme="minorHAnsi" w:hAnsiTheme="minorHAnsi"/>
          <w:b/>
          <w:bCs/>
        </w:rPr>
      </w:pPr>
    </w:p>
    <w:tbl>
      <w:tblPr>
        <w:tblStyle w:val="TableGrid"/>
        <w:tblW w:w="12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320"/>
        <w:gridCol w:w="2736"/>
        <w:gridCol w:w="4320"/>
      </w:tblGrid>
      <w:tr w:rsidR="00113906" w:rsidRPr="00B84C84" w14:paraId="277EAE7B" w14:textId="77777777" w:rsidTr="00A53369">
        <w:trPr>
          <w:trHeight w:val="432"/>
        </w:trPr>
        <w:tc>
          <w:tcPr>
            <w:tcW w:w="1152" w:type="dxa"/>
            <w:vAlign w:val="bottom"/>
          </w:tcPr>
          <w:p w14:paraId="4DAC30AF" w14:textId="77777777" w:rsidR="00113906" w:rsidRPr="00B84C84" w:rsidRDefault="00113906" w:rsidP="00A53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  <w:r w:rsidRPr="00B84C84">
              <w:rPr>
                <w:rFonts w:asciiTheme="minorHAnsi" w:hAnsiTheme="minorHAns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61D47E2B" w14:textId="45A364C3" w:rsidR="00113906" w:rsidRPr="00B84C84" w:rsidRDefault="005F0B2F" w:rsidP="00A53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Sally </w:t>
            </w:r>
          </w:p>
        </w:tc>
        <w:tc>
          <w:tcPr>
            <w:tcW w:w="2736" w:type="dxa"/>
            <w:vAlign w:val="center"/>
          </w:tcPr>
          <w:p w14:paraId="2FF9143C" w14:textId="77777777" w:rsidR="00113906" w:rsidRPr="00B84C84" w:rsidRDefault="00113906" w:rsidP="00A53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Cooperating professional: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018A08C2" w14:textId="649BBCB5" w:rsidR="00113906" w:rsidRPr="00B84C84" w:rsidRDefault="005F0B2F" w:rsidP="00A53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Patty </w:t>
            </w:r>
          </w:p>
        </w:tc>
      </w:tr>
    </w:tbl>
    <w:p w14:paraId="41F85A69" w14:textId="77777777" w:rsidR="00113906" w:rsidRPr="00B84C84" w:rsidRDefault="00113906" w:rsidP="00113906">
      <w:pPr>
        <w:rPr>
          <w:rFonts w:asciiTheme="minorHAnsi" w:hAnsiTheme="minorHAnsi"/>
          <w:b/>
          <w:bCs/>
        </w:rPr>
      </w:pPr>
    </w:p>
    <w:tbl>
      <w:tblPr>
        <w:tblStyle w:val="TableGrid"/>
        <w:tblW w:w="12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4309"/>
        <w:gridCol w:w="1013"/>
        <w:gridCol w:w="4309"/>
      </w:tblGrid>
      <w:tr w:rsidR="00113906" w:rsidRPr="00B84C84" w14:paraId="363834D9" w14:textId="77777777" w:rsidTr="00A53369">
        <w:trPr>
          <w:trHeight w:val="432"/>
        </w:trPr>
        <w:tc>
          <w:tcPr>
            <w:tcW w:w="2448" w:type="dxa"/>
            <w:vAlign w:val="bottom"/>
          </w:tcPr>
          <w:p w14:paraId="6FB1362F" w14:textId="77777777" w:rsidR="00113906" w:rsidRPr="00B84C84" w:rsidRDefault="00113906" w:rsidP="00A53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University supervisor</w:t>
            </w:r>
            <w:r w:rsidRPr="00B84C84">
              <w:rPr>
                <w:rFonts w:asciiTheme="minorHAnsi" w:hAnsiTheme="minorHAnsi"/>
              </w:rPr>
              <w:t>: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vAlign w:val="bottom"/>
          </w:tcPr>
          <w:p w14:paraId="7C78AEE5" w14:textId="2D3F34EB" w:rsidR="00113906" w:rsidRPr="00B84C84" w:rsidRDefault="00E7650A" w:rsidP="00A53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Rebecca </w:t>
            </w:r>
          </w:p>
        </w:tc>
        <w:tc>
          <w:tcPr>
            <w:tcW w:w="1013" w:type="dxa"/>
            <w:vAlign w:val="center"/>
          </w:tcPr>
          <w:p w14:paraId="3CDA70EA" w14:textId="77777777" w:rsidR="00113906" w:rsidRPr="00B84C84" w:rsidRDefault="00113906" w:rsidP="00A53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Advisor: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vAlign w:val="center"/>
          </w:tcPr>
          <w:p w14:paraId="232AA63D" w14:textId="7565FCAF" w:rsidR="00113906" w:rsidRPr="00B84C84" w:rsidRDefault="00E7650A" w:rsidP="00A53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Jessica</w:t>
            </w:r>
          </w:p>
        </w:tc>
      </w:tr>
    </w:tbl>
    <w:p w14:paraId="134A4A7F" w14:textId="1AC0378C" w:rsidR="00113906" w:rsidRDefault="00113906" w:rsidP="00113906">
      <w:pPr>
        <w:rPr>
          <w:rFonts w:asciiTheme="minorHAnsi" w:hAnsiTheme="minorHAnsi"/>
          <w:b/>
          <w:bCs/>
        </w:rPr>
      </w:pPr>
    </w:p>
    <w:tbl>
      <w:tblPr>
        <w:tblStyle w:val="TableGrid"/>
        <w:tblW w:w="2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49"/>
      </w:tblGrid>
      <w:tr w:rsidR="005F0B2F" w:rsidRPr="00B84C84" w14:paraId="49C0523B" w14:textId="77777777" w:rsidTr="005F0B2F">
        <w:trPr>
          <w:trHeight w:val="432"/>
        </w:trPr>
        <w:tc>
          <w:tcPr>
            <w:tcW w:w="864" w:type="dxa"/>
            <w:vAlign w:val="bottom"/>
          </w:tcPr>
          <w:p w14:paraId="6998EF70" w14:textId="52BCCC71" w:rsidR="005F0B2F" w:rsidRPr="00B84C84" w:rsidRDefault="005F0B2F" w:rsidP="00A53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bottom"/>
          </w:tcPr>
          <w:p w14:paraId="2B26808B" w14:textId="609F4286" w:rsidR="005F0B2F" w:rsidRPr="00B84C84" w:rsidRDefault="00E7650A" w:rsidP="00A53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9/5</w:t>
            </w:r>
          </w:p>
        </w:tc>
      </w:tr>
    </w:tbl>
    <w:p w14:paraId="5B1FAF67" w14:textId="77777777" w:rsidR="00113906" w:rsidRDefault="00113906" w:rsidP="00113906">
      <w:pPr>
        <w:rPr>
          <w:rFonts w:asciiTheme="minorHAnsi" w:hAnsiTheme="minorHAnsi"/>
          <w:b/>
          <w:bCs/>
        </w:rPr>
      </w:pPr>
    </w:p>
    <w:p w14:paraId="5ED69F0C" w14:textId="1087377F" w:rsidR="00113906" w:rsidRPr="00113906" w:rsidRDefault="00113906" w:rsidP="00113906">
      <w:pPr>
        <w:rPr>
          <w:rFonts w:asciiTheme="minorHAnsi" w:hAnsiTheme="minorHAnsi"/>
          <w:b/>
          <w:bCs/>
        </w:rPr>
      </w:pPr>
      <w:r w:rsidRPr="00113906">
        <w:rPr>
          <w:rFonts w:asciiTheme="minorHAnsi" w:hAnsiTheme="minorHAnsi"/>
          <w:b/>
          <w:bCs/>
        </w:rPr>
        <w:t>Goal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8"/>
      </w:tblGrid>
      <w:tr w:rsidR="00113906" w14:paraId="42D23A47" w14:textId="77777777" w:rsidTr="00114C79">
        <w:trPr>
          <w:trHeight w:val="576"/>
        </w:trPr>
        <w:tc>
          <w:tcPr>
            <w:tcW w:w="12528" w:type="dxa"/>
            <w:vAlign w:val="center"/>
          </w:tcPr>
          <w:p w14:paraId="633D5427" w14:textId="69AF6916" w:rsidR="00113906" w:rsidRDefault="00114C79" w:rsidP="00114C79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Improve communication skills with team members.</w:t>
            </w:r>
          </w:p>
        </w:tc>
      </w:tr>
    </w:tbl>
    <w:p w14:paraId="192F4CD6" w14:textId="39D7BE72" w:rsidR="00136A5D" w:rsidRDefault="00136A5D" w:rsidP="00136A5D">
      <w:pPr>
        <w:pStyle w:val="NoSpacing"/>
        <w:rPr>
          <w:rFonts w:asciiTheme="minorHAnsi" w:hAnsiTheme="minorHAnsi" w:cstheme="minorHAnsi"/>
        </w:rPr>
      </w:pPr>
    </w:p>
    <w:p w14:paraId="6CA38205" w14:textId="48EC3C19" w:rsidR="00113906" w:rsidRPr="00113906" w:rsidRDefault="00113906" w:rsidP="00113906">
      <w:pPr>
        <w:rPr>
          <w:rFonts w:asciiTheme="minorHAnsi" w:hAnsiTheme="minorHAnsi"/>
          <w:b/>
          <w:bCs/>
        </w:rPr>
      </w:pPr>
      <w:r w:rsidRPr="00113906">
        <w:rPr>
          <w:rFonts w:asciiTheme="minorHAnsi" w:hAnsiTheme="minorHAnsi" w:cstheme="minorHAnsi"/>
          <w:b/>
          <w:bCs/>
        </w:rPr>
        <w:t>Current level of performance: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8"/>
      </w:tblGrid>
      <w:tr w:rsidR="00113906" w14:paraId="77FEE4FB" w14:textId="77777777" w:rsidTr="00114C79">
        <w:trPr>
          <w:trHeight w:val="576"/>
        </w:trPr>
        <w:tc>
          <w:tcPr>
            <w:tcW w:w="12528" w:type="dxa"/>
            <w:vAlign w:val="center"/>
          </w:tcPr>
          <w:p w14:paraId="57BFE69C" w14:textId="180870C7" w:rsidR="00113906" w:rsidRDefault="00114C79" w:rsidP="00114C79">
            <w:pPr>
              <w:pStyle w:val="NoSpacing"/>
              <w:rPr>
                <w:rFonts w:asciiTheme="minorHAnsi" w:hAnsiTheme="minorHAnsi" w:cstheme="minorHAnsi"/>
              </w:rPr>
            </w:pPr>
            <w:r w:rsidRPr="00114C79">
              <w:rPr>
                <w:rFonts w:asciiTheme="minorHAnsi" w:hAnsiTheme="minorHAnsi" w:cstheme="minorHAnsi"/>
              </w:rPr>
              <w:t xml:space="preserve">Currently I am at the beginning level regarding initiating contributions to the general discussion and activity planning that takes place during weekly team meetings. Current baseline data indicates that I contribute to the discussion </w:t>
            </w:r>
            <w:r>
              <w:rPr>
                <w:rFonts w:asciiTheme="minorHAnsi" w:hAnsiTheme="minorHAnsi" w:cstheme="minorHAnsi"/>
              </w:rPr>
              <w:t>an average of three</w:t>
            </w:r>
            <w:r w:rsidRPr="00114C79">
              <w:rPr>
                <w:rFonts w:asciiTheme="minorHAnsi" w:hAnsiTheme="minorHAnsi" w:cstheme="minorHAnsi"/>
              </w:rPr>
              <w:t xml:space="preserve"> times during a </w:t>
            </w:r>
            <w:r>
              <w:rPr>
                <w:rFonts w:asciiTheme="minorHAnsi" w:hAnsiTheme="minorHAnsi" w:cstheme="minorHAnsi"/>
              </w:rPr>
              <w:t>one-</w:t>
            </w:r>
            <w:r w:rsidRPr="00114C79">
              <w:rPr>
                <w:rFonts w:asciiTheme="minorHAnsi" w:hAnsiTheme="minorHAnsi" w:cstheme="minorHAnsi"/>
              </w:rPr>
              <w:t>hour meeting.</w:t>
            </w:r>
          </w:p>
        </w:tc>
      </w:tr>
    </w:tbl>
    <w:p w14:paraId="2DCFFC55" w14:textId="77777777" w:rsidR="00B64A68" w:rsidRDefault="00B64A68" w:rsidP="00B64A68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2528" w:type="dxa"/>
        <w:tblLook w:val="04A0" w:firstRow="1" w:lastRow="0" w:firstColumn="1" w:lastColumn="0" w:noHBand="0" w:noVBand="1"/>
      </w:tblPr>
      <w:tblGrid>
        <w:gridCol w:w="4176"/>
        <w:gridCol w:w="4176"/>
        <w:gridCol w:w="4176"/>
      </w:tblGrid>
      <w:tr w:rsidR="00B64A68" w14:paraId="1062C0C1" w14:textId="77777777" w:rsidTr="00B64A68">
        <w:trPr>
          <w:trHeight w:val="432"/>
        </w:trPr>
        <w:tc>
          <w:tcPr>
            <w:tcW w:w="4176" w:type="dxa"/>
            <w:vAlign w:val="center"/>
          </w:tcPr>
          <w:p w14:paraId="1F10233F" w14:textId="21485BE9" w:rsidR="00B64A68" w:rsidRPr="00113906" w:rsidRDefault="00B64A68" w:rsidP="00A5336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113906">
              <w:rPr>
                <w:rFonts w:asciiTheme="minorHAnsi" w:hAnsiTheme="minorHAnsi" w:cstheme="minorHAnsi"/>
                <w:b/>
                <w:bCs/>
              </w:rPr>
              <w:t>Objectiv</w:t>
            </w:r>
            <w:r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4176" w:type="dxa"/>
            <w:vAlign w:val="center"/>
          </w:tcPr>
          <w:p w14:paraId="29C904E0" w14:textId="77777777" w:rsidR="00B64A68" w:rsidRPr="00113906" w:rsidRDefault="00B64A68" w:rsidP="00A5336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113906">
              <w:rPr>
                <w:rFonts w:asciiTheme="minorHAnsi" w:hAnsiTheme="minorHAnsi" w:cstheme="minorHAnsi"/>
                <w:b/>
                <w:bCs/>
              </w:rPr>
              <w:t>Materials/resources</w:t>
            </w:r>
          </w:p>
        </w:tc>
        <w:tc>
          <w:tcPr>
            <w:tcW w:w="4176" w:type="dxa"/>
            <w:vAlign w:val="center"/>
          </w:tcPr>
          <w:p w14:paraId="1FCCD70D" w14:textId="77777777" w:rsidR="00B64A68" w:rsidRPr="00113906" w:rsidRDefault="00B64A68" w:rsidP="00A5336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113906">
              <w:rPr>
                <w:rFonts w:asciiTheme="minorHAnsi" w:hAnsiTheme="minorHAnsi" w:cstheme="minorHAnsi"/>
                <w:b/>
                <w:bCs/>
              </w:rPr>
              <w:t>Progress notes</w:t>
            </w:r>
          </w:p>
        </w:tc>
      </w:tr>
      <w:tr w:rsidR="005F0B2F" w14:paraId="2DC4AABA" w14:textId="77777777" w:rsidTr="00B64A68">
        <w:trPr>
          <w:trHeight w:val="432"/>
        </w:trPr>
        <w:tc>
          <w:tcPr>
            <w:tcW w:w="4176" w:type="dxa"/>
            <w:vAlign w:val="center"/>
          </w:tcPr>
          <w:p w14:paraId="3CE59F35" w14:textId="3093C7D6" w:rsidR="005F0B2F" w:rsidRPr="005F0B2F" w:rsidRDefault="005F0B2F" w:rsidP="005F0B2F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F0B2F">
              <w:rPr>
                <w:rFonts w:asciiTheme="minorHAnsi" w:hAnsiTheme="minorHAnsi" w:cstheme="minorHAnsi"/>
              </w:rPr>
              <w:t xml:space="preserve">I will </w:t>
            </w:r>
            <w:r w:rsidRPr="005F0B2F">
              <w:rPr>
                <w:rFonts w:ascii="Calibri" w:eastAsia="Calibri" w:hAnsi="Calibri" w:cs="Calibri"/>
                <w:szCs w:val="24"/>
              </w:rPr>
              <w:t>consult with CP and/or US to develop data collection strategies to monitor my contributions to team planning meetings.</w:t>
            </w:r>
          </w:p>
        </w:tc>
        <w:tc>
          <w:tcPr>
            <w:tcW w:w="4176" w:type="dxa"/>
            <w:vAlign w:val="center"/>
          </w:tcPr>
          <w:p w14:paraId="50197B96" w14:textId="270E94AF" w:rsidR="005F0B2F" w:rsidRPr="00113906" w:rsidRDefault="005F0B2F" w:rsidP="005F0B2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eastAsia="Calibri" w:hAnsi="Calibri" w:cs="Calibri"/>
                <w:szCs w:val="24"/>
              </w:rPr>
              <w:t>Article on data collection strategies</w:t>
            </w:r>
          </w:p>
        </w:tc>
        <w:tc>
          <w:tcPr>
            <w:tcW w:w="4176" w:type="dxa"/>
            <w:vAlign w:val="center"/>
          </w:tcPr>
          <w:p w14:paraId="7CA70055" w14:textId="32E56414" w:rsidR="005F0B2F" w:rsidRPr="005F0B2F" w:rsidRDefault="005F0B2F" w:rsidP="005F0B2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9/12—Read article, met with CP to create form</w:t>
            </w:r>
          </w:p>
        </w:tc>
      </w:tr>
      <w:tr w:rsidR="005F0B2F" w14:paraId="6C92E83A" w14:textId="77777777" w:rsidTr="00B64A68">
        <w:trPr>
          <w:trHeight w:val="432"/>
        </w:trPr>
        <w:tc>
          <w:tcPr>
            <w:tcW w:w="4176" w:type="dxa"/>
            <w:vAlign w:val="center"/>
          </w:tcPr>
          <w:p w14:paraId="5F523905" w14:textId="3FF5136A" w:rsidR="005F0B2F" w:rsidRPr="00113906" w:rsidRDefault="005F0B2F" w:rsidP="005F0B2F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 will collect baseline data.</w:t>
            </w:r>
          </w:p>
        </w:tc>
        <w:tc>
          <w:tcPr>
            <w:tcW w:w="4176" w:type="dxa"/>
            <w:vAlign w:val="center"/>
          </w:tcPr>
          <w:p w14:paraId="706267C1" w14:textId="4A325AAD" w:rsidR="005F0B2F" w:rsidRPr="005F0B2F" w:rsidRDefault="005F0B2F" w:rsidP="005F0B2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Tally form to track contributions</w:t>
            </w:r>
          </w:p>
        </w:tc>
        <w:tc>
          <w:tcPr>
            <w:tcW w:w="4176" w:type="dxa"/>
            <w:vAlign w:val="center"/>
          </w:tcPr>
          <w:p w14:paraId="0A334962" w14:textId="1CD16568" w:rsidR="005F0B2F" w:rsidRPr="00113906" w:rsidRDefault="005F0B2F" w:rsidP="005F0B2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eastAsia="Calibri" w:hAnsi="Calibri" w:cs="Calibri"/>
                <w:szCs w:val="24"/>
              </w:rPr>
              <w:t>9/28—Baseline data collected 9/14, 9/21, 9/28 (see attached)</w:t>
            </w:r>
          </w:p>
        </w:tc>
      </w:tr>
      <w:tr w:rsidR="005F0B2F" w14:paraId="1FEEB3C8" w14:textId="77777777" w:rsidTr="00B64A68">
        <w:trPr>
          <w:trHeight w:val="720"/>
        </w:trPr>
        <w:tc>
          <w:tcPr>
            <w:tcW w:w="4176" w:type="dxa"/>
            <w:vAlign w:val="center"/>
          </w:tcPr>
          <w:p w14:paraId="378953FA" w14:textId="4F3D6440" w:rsidR="005F0B2F" w:rsidRDefault="005F0B2F" w:rsidP="005F0B2F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will review five activity books, curriculum guides, or other resources for activity ideas.</w:t>
            </w:r>
          </w:p>
        </w:tc>
        <w:tc>
          <w:tcPr>
            <w:tcW w:w="4176" w:type="dxa"/>
            <w:vAlign w:val="center"/>
          </w:tcPr>
          <w:p w14:paraId="5C49F861" w14:textId="7EFB3B97" w:rsidR="005F0B2F" w:rsidRDefault="005F0B2F" w:rsidP="005F0B2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szCs w:val="24"/>
              </w:rPr>
              <w:t>Activity books/curriculum guides located at the SPED office and at the practicum site.</w:t>
            </w:r>
          </w:p>
        </w:tc>
        <w:tc>
          <w:tcPr>
            <w:tcW w:w="4176" w:type="dxa"/>
            <w:vAlign w:val="center"/>
          </w:tcPr>
          <w:p w14:paraId="1CCA821F" w14:textId="29471C6E" w:rsidR="005F0B2F" w:rsidRDefault="005F0B2F" w:rsidP="005F0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szCs w:val="24"/>
              </w:rPr>
              <w:t>10/1—Reviewed resources, began notebook</w:t>
            </w:r>
          </w:p>
        </w:tc>
      </w:tr>
      <w:tr w:rsidR="005F0B2F" w14:paraId="129BDBB9" w14:textId="77777777" w:rsidTr="00B64A68">
        <w:trPr>
          <w:trHeight w:val="720"/>
        </w:trPr>
        <w:tc>
          <w:tcPr>
            <w:tcW w:w="4176" w:type="dxa"/>
            <w:vAlign w:val="center"/>
          </w:tcPr>
          <w:p w14:paraId="2373D54D" w14:textId="105C5AD7" w:rsidR="005F0B2F" w:rsidRDefault="005F0B2F" w:rsidP="005F0B2F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 will develop a notebook of relevant activities.</w:t>
            </w:r>
          </w:p>
        </w:tc>
        <w:tc>
          <w:tcPr>
            <w:tcW w:w="4176" w:type="dxa"/>
            <w:vAlign w:val="center"/>
          </w:tcPr>
          <w:p w14:paraId="54B6EAB6" w14:textId="34230BD7" w:rsidR="005F0B2F" w:rsidRDefault="005F0B2F" w:rsidP="005F0B2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Notebook</w:t>
            </w:r>
          </w:p>
        </w:tc>
        <w:tc>
          <w:tcPr>
            <w:tcW w:w="4176" w:type="dxa"/>
            <w:vAlign w:val="center"/>
          </w:tcPr>
          <w:p w14:paraId="085727BB" w14:textId="38CF2D57" w:rsidR="005F0B2F" w:rsidRDefault="005F0B2F" w:rsidP="005F0B2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10/3—Finished notebook</w:t>
            </w:r>
          </w:p>
        </w:tc>
      </w:tr>
      <w:tr w:rsidR="005F0B2F" w14:paraId="42D4D323" w14:textId="77777777" w:rsidTr="00B64A68">
        <w:trPr>
          <w:trHeight w:val="720"/>
        </w:trPr>
        <w:tc>
          <w:tcPr>
            <w:tcW w:w="4176" w:type="dxa"/>
            <w:vAlign w:val="center"/>
          </w:tcPr>
          <w:p w14:paraId="5ECE8E56" w14:textId="44986AD1" w:rsidR="005F0B2F" w:rsidRDefault="005F0B2F" w:rsidP="005F0B2F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szCs w:val="24"/>
              </w:rPr>
              <w:t>I will contribute</w:t>
            </w:r>
            <w:r>
              <w:rPr>
                <w:rFonts w:ascii="Calibri" w:eastAsia="Calibri" w:hAnsi="Calibri" w:cs="Calibri"/>
                <w:szCs w:val="24"/>
              </w:rPr>
              <w:t xml:space="preserve"> at least six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 xml:space="preserve">ideas for </w:t>
            </w:r>
            <w:r>
              <w:rPr>
                <w:rFonts w:ascii="Calibri" w:eastAsia="Calibri" w:hAnsi="Calibri" w:cs="Calibri"/>
                <w:szCs w:val="24"/>
              </w:rPr>
              <w:t>activities during the weekly one-hour team meetings</w:t>
            </w:r>
            <w:r>
              <w:rPr>
                <w:rFonts w:ascii="Calibri" w:eastAsia="Calibri" w:hAnsi="Calibri" w:cs="Calibri"/>
                <w:szCs w:val="24"/>
              </w:rPr>
              <w:t xml:space="preserve"> for three consecutive weeks</w:t>
            </w:r>
            <w:r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4176" w:type="dxa"/>
            <w:vAlign w:val="center"/>
          </w:tcPr>
          <w:p w14:paraId="286DD7E7" w14:textId="5CAD5F76" w:rsidR="005F0B2F" w:rsidRDefault="005F0B2F" w:rsidP="005F0B2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Tally form to track contributions</w:t>
            </w:r>
          </w:p>
        </w:tc>
        <w:tc>
          <w:tcPr>
            <w:tcW w:w="4176" w:type="dxa"/>
            <w:vAlign w:val="center"/>
          </w:tcPr>
          <w:p w14:paraId="19007D55" w14:textId="0415AC51" w:rsidR="005F0B2F" w:rsidRDefault="005F0B2F" w:rsidP="005F0B2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szCs w:val="24"/>
              </w:rPr>
              <w:t>10/19—</w:t>
            </w:r>
            <w:r w:rsidR="000F5ABF">
              <w:rPr>
                <w:rFonts w:ascii="Calibri" w:eastAsia="Calibri" w:hAnsi="Calibri" w:cs="Calibri"/>
                <w:szCs w:val="24"/>
              </w:rPr>
              <w:t>Collected data on contributions during three consecutive team meetings: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10/5</w:t>
            </w:r>
            <w:r>
              <w:rPr>
                <w:rFonts w:ascii="Calibri" w:eastAsia="Calibri" w:hAnsi="Calibri" w:cs="Calibri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Cs w:val="24"/>
              </w:rPr>
              <w:t>10</w:t>
            </w:r>
            <w:r>
              <w:rPr>
                <w:rFonts w:ascii="Calibri" w:eastAsia="Calibri" w:hAnsi="Calibri" w:cs="Calibri"/>
                <w:szCs w:val="24"/>
              </w:rPr>
              <w:t>/</w:t>
            </w:r>
            <w:r>
              <w:rPr>
                <w:rFonts w:ascii="Calibri" w:eastAsia="Calibri" w:hAnsi="Calibri" w:cs="Calibri"/>
                <w:szCs w:val="24"/>
              </w:rPr>
              <w:t>12</w:t>
            </w:r>
            <w:r>
              <w:rPr>
                <w:rFonts w:ascii="Calibri" w:eastAsia="Calibri" w:hAnsi="Calibri" w:cs="Calibri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Cs w:val="24"/>
              </w:rPr>
              <w:t>10/19</w:t>
            </w:r>
            <w:r>
              <w:rPr>
                <w:rFonts w:ascii="Calibri" w:eastAsia="Calibri" w:hAnsi="Calibri" w:cs="Calibri"/>
                <w:szCs w:val="24"/>
              </w:rPr>
              <w:t xml:space="preserve"> (see attached)</w:t>
            </w:r>
          </w:p>
        </w:tc>
      </w:tr>
      <w:tr w:rsidR="005F0B2F" w14:paraId="30AE3118" w14:textId="77777777" w:rsidTr="00B64A68">
        <w:trPr>
          <w:trHeight w:val="720"/>
        </w:trPr>
        <w:tc>
          <w:tcPr>
            <w:tcW w:w="4176" w:type="dxa"/>
            <w:vAlign w:val="center"/>
          </w:tcPr>
          <w:p w14:paraId="1261127C" w14:textId="1C0549EC" w:rsidR="005F0B2F" w:rsidRDefault="005F0B2F" w:rsidP="005F0B2F">
            <w:pPr>
              <w:pStyle w:val="NoSpacing"/>
              <w:numPr>
                <w:ilvl w:val="0"/>
                <w:numId w:val="3"/>
              </w:num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 will m</w:t>
            </w:r>
            <w:r w:rsidRPr="00B64A68">
              <w:rPr>
                <w:rFonts w:ascii="Calibri" w:eastAsia="Calibri" w:hAnsi="Calibri" w:cs="Calibri"/>
                <w:szCs w:val="24"/>
              </w:rPr>
              <w:t xml:space="preserve">eet with </w:t>
            </w:r>
            <w:r>
              <w:rPr>
                <w:rFonts w:ascii="Calibri" w:eastAsia="Calibri" w:hAnsi="Calibri" w:cs="Calibri"/>
                <w:szCs w:val="24"/>
              </w:rPr>
              <w:t>CP</w:t>
            </w:r>
            <w:r w:rsidRPr="00B64A68">
              <w:rPr>
                <w:rFonts w:ascii="Calibri" w:eastAsia="Calibri" w:hAnsi="Calibri" w:cs="Calibri"/>
                <w:szCs w:val="24"/>
              </w:rPr>
              <w:t xml:space="preserve"> to design </w:t>
            </w:r>
            <w:r>
              <w:rPr>
                <w:rFonts w:ascii="Calibri" w:eastAsia="Calibri" w:hAnsi="Calibri" w:cs="Calibri"/>
                <w:szCs w:val="24"/>
              </w:rPr>
              <w:t>data collection and progress monitoring methods for four target children.</w:t>
            </w:r>
          </w:p>
        </w:tc>
        <w:tc>
          <w:tcPr>
            <w:tcW w:w="4176" w:type="dxa"/>
            <w:vAlign w:val="center"/>
          </w:tcPr>
          <w:p w14:paraId="310EE0E9" w14:textId="7B6924FE" w:rsidR="005F0B2F" w:rsidRDefault="005F0B2F" w:rsidP="005F0B2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szCs w:val="24"/>
              </w:rPr>
              <w:t>Copies of target children’s IEP goals and objectives.</w:t>
            </w:r>
          </w:p>
        </w:tc>
        <w:tc>
          <w:tcPr>
            <w:tcW w:w="4176" w:type="dxa"/>
            <w:vAlign w:val="center"/>
          </w:tcPr>
          <w:p w14:paraId="22D71786" w14:textId="75673243" w:rsidR="005F0B2F" w:rsidRDefault="000F5ABF" w:rsidP="005F0B2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10/22—Met and decided on forms</w:t>
            </w:r>
          </w:p>
        </w:tc>
      </w:tr>
      <w:tr w:rsidR="005F0B2F" w14:paraId="7BCCCAA8" w14:textId="77777777" w:rsidTr="00B64A68">
        <w:trPr>
          <w:trHeight w:val="720"/>
        </w:trPr>
        <w:tc>
          <w:tcPr>
            <w:tcW w:w="4176" w:type="dxa"/>
            <w:vAlign w:val="center"/>
          </w:tcPr>
          <w:p w14:paraId="5392DE77" w14:textId="64623AA7" w:rsidR="005F0B2F" w:rsidRDefault="005F0B2F" w:rsidP="005F0B2F">
            <w:pPr>
              <w:pStyle w:val="NoSpacing"/>
              <w:numPr>
                <w:ilvl w:val="0"/>
                <w:numId w:val="3"/>
              </w:num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 will collect data daily on four target children.</w:t>
            </w:r>
          </w:p>
        </w:tc>
        <w:tc>
          <w:tcPr>
            <w:tcW w:w="4176" w:type="dxa"/>
            <w:vAlign w:val="center"/>
          </w:tcPr>
          <w:p w14:paraId="446D6BEC" w14:textId="268D3E6B" w:rsidR="005F0B2F" w:rsidRDefault="005F0B2F" w:rsidP="005F0B2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szCs w:val="24"/>
              </w:rPr>
              <w:t>Data collection forms</w:t>
            </w:r>
          </w:p>
        </w:tc>
        <w:tc>
          <w:tcPr>
            <w:tcW w:w="4176" w:type="dxa"/>
            <w:vAlign w:val="center"/>
          </w:tcPr>
          <w:p w14:paraId="34D21DC4" w14:textId="3EF58902" w:rsidR="005F0B2F" w:rsidRPr="005F0B2F" w:rsidRDefault="000F5ABF" w:rsidP="005F0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10/27—Began collecting data</w:t>
            </w:r>
          </w:p>
        </w:tc>
      </w:tr>
      <w:tr w:rsidR="005F0B2F" w14:paraId="09728C97" w14:textId="77777777" w:rsidTr="00B64A68">
        <w:trPr>
          <w:trHeight w:val="720"/>
        </w:trPr>
        <w:tc>
          <w:tcPr>
            <w:tcW w:w="4176" w:type="dxa"/>
            <w:vAlign w:val="center"/>
          </w:tcPr>
          <w:p w14:paraId="506C8B2A" w14:textId="78C0AB50" w:rsidR="005F0B2F" w:rsidRDefault="005F0B2F" w:rsidP="005F0B2F">
            <w:pPr>
              <w:pStyle w:val="NoSpacing"/>
              <w:numPr>
                <w:ilvl w:val="0"/>
                <w:numId w:val="3"/>
              </w:numPr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I will contribute </w:t>
            </w:r>
            <w:r>
              <w:rPr>
                <w:rFonts w:ascii="Calibri" w:eastAsia="Calibri" w:hAnsi="Calibri" w:cs="Calibri"/>
                <w:szCs w:val="24"/>
              </w:rPr>
              <w:t>at least four times about the progress of target children</w:t>
            </w:r>
            <w:r>
              <w:rPr>
                <w:rFonts w:ascii="Calibri" w:eastAsia="Calibri" w:hAnsi="Calibri" w:cs="Calibri"/>
                <w:szCs w:val="24"/>
              </w:rPr>
              <w:t xml:space="preserve"> during the weekly one</w:t>
            </w:r>
            <w:r>
              <w:rPr>
                <w:rFonts w:ascii="Calibri" w:eastAsia="Calibri" w:hAnsi="Calibri" w:cs="Calibri"/>
                <w:szCs w:val="24"/>
              </w:rPr>
              <w:t>-</w:t>
            </w:r>
            <w:r>
              <w:rPr>
                <w:rFonts w:ascii="Calibri" w:eastAsia="Calibri" w:hAnsi="Calibri" w:cs="Calibri"/>
                <w:szCs w:val="24"/>
              </w:rPr>
              <w:t xml:space="preserve">hour team meetings for </w:t>
            </w:r>
            <w:r>
              <w:rPr>
                <w:rFonts w:ascii="Calibri" w:eastAsia="Calibri" w:hAnsi="Calibri" w:cs="Calibri"/>
                <w:szCs w:val="24"/>
              </w:rPr>
              <w:t>three</w:t>
            </w:r>
            <w:r>
              <w:rPr>
                <w:rFonts w:ascii="Calibri" w:eastAsia="Calibri" w:hAnsi="Calibri" w:cs="Calibri"/>
                <w:szCs w:val="24"/>
              </w:rPr>
              <w:t xml:space="preserve"> consecutive weeks.</w:t>
            </w:r>
          </w:p>
        </w:tc>
        <w:tc>
          <w:tcPr>
            <w:tcW w:w="4176" w:type="dxa"/>
            <w:vAlign w:val="center"/>
          </w:tcPr>
          <w:p w14:paraId="43D71637" w14:textId="4E39295B" w:rsidR="005F0B2F" w:rsidRDefault="005F0B2F" w:rsidP="005F0B2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Tally form to track contributions</w:t>
            </w:r>
          </w:p>
        </w:tc>
        <w:tc>
          <w:tcPr>
            <w:tcW w:w="4176" w:type="dxa"/>
            <w:vAlign w:val="center"/>
          </w:tcPr>
          <w:p w14:paraId="2D7C0257" w14:textId="7275C0F3" w:rsidR="005F0B2F" w:rsidRDefault="000F5ABF" w:rsidP="005F0B2F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  <w:szCs w:val="24"/>
              </w:rPr>
              <w:t>11/17—</w:t>
            </w:r>
            <w:r w:rsidR="005F0B2F">
              <w:rPr>
                <w:rFonts w:ascii="Calibri" w:eastAsia="Calibri" w:hAnsi="Calibri" w:cs="Calibri"/>
                <w:szCs w:val="24"/>
              </w:rPr>
              <w:t xml:space="preserve">Collected data </w:t>
            </w:r>
            <w:r>
              <w:rPr>
                <w:rFonts w:ascii="Calibri" w:eastAsia="Calibri" w:hAnsi="Calibri" w:cs="Calibri"/>
                <w:szCs w:val="24"/>
              </w:rPr>
              <w:t xml:space="preserve">on contributions </w:t>
            </w:r>
            <w:r w:rsidR="005F0B2F">
              <w:rPr>
                <w:rFonts w:ascii="Calibri" w:eastAsia="Calibri" w:hAnsi="Calibri" w:cs="Calibri"/>
                <w:szCs w:val="24"/>
              </w:rPr>
              <w:t>during three consecutive team meetings: 11/3, 11/10, 11/17 (see attached)</w:t>
            </w:r>
          </w:p>
        </w:tc>
      </w:tr>
    </w:tbl>
    <w:p w14:paraId="247C0F66" w14:textId="16620642" w:rsidR="00B64A68" w:rsidRDefault="00B64A68" w:rsidP="00B64A68">
      <w:pPr>
        <w:rPr>
          <w:rFonts w:asciiTheme="minorHAnsi" w:hAnsiTheme="minorHAnsi"/>
          <w:b/>
          <w:bCs/>
        </w:rPr>
      </w:pPr>
    </w:p>
    <w:p w14:paraId="1355283F" w14:textId="77777777" w:rsidR="00113906" w:rsidRPr="00DA46D7" w:rsidRDefault="00113906" w:rsidP="00136A5D">
      <w:pPr>
        <w:pStyle w:val="NoSpacing"/>
        <w:rPr>
          <w:rFonts w:asciiTheme="minorHAnsi" w:hAnsiTheme="minorHAnsi" w:cstheme="minorHAnsi"/>
        </w:rPr>
      </w:pPr>
    </w:p>
    <w:sectPr w:rsidR="00113906" w:rsidRPr="00DA46D7" w:rsidSect="0011390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CF46" w14:textId="77777777" w:rsidR="00D05C3C" w:rsidRDefault="00D05C3C" w:rsidP="00DA46D7">
      <w:r>
        <w:separator/>
      </w:r>
    </w:p>
  </w:endnote>
  <w:endnote w:type="continuationSeparator" w:id="0">
    <w:p w14:paraId="4D88A6E0" w14:textId="77777777" w:rsidR="00D05C3C" w:rsidRDefault="00D05C3C" w:rsidP="00D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4EBC" w14:textId="77777777" w:rsidR="00D05C3C" w:rsidRDefault="00D05C3C" w:rsidP="00DA46D7">
      <w:r>
        <w:separator/>
      </w:r>
    </w:p>
  </w:footnote>
  <w:footnote w:type="continuationSeparator" w:id="0">
    <w:p w14:paraId="31C01D09" w14:textId="77777777" w:rsidR="00D05C3C" w:rsidRDefault="00D05C3C" w:rsidP="00DA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758462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60A0BAC9" w14:textId="77777777" w:rsidR="00136A5D" w:rsidRPr="00136A5D" w:rsidRDefault="00136A5D">
        <w:pPr>
          <w:pStyle w:val="Header"/>
          <w:jc w:val="right"/>
          <w:rPr>
            <w:rFonts w:ascii="Trebuchet MS" w:hAnsi="Trebuchet MS"/>
          </w:rPr>
        </w:pPr>
        <w:r w:rsidRPr="00136A5D">
          <w:rPr>
            <w:rFonts w:ascii="Trebuchet MS" w:hAnsi="Trebuchet MS"/>
          </w:rPr>
          <w:fldChar w:fldCharType="begin"/>
        </w:r>
        <w:r w:rsidRPr="00136A5D">
          <w:rPr>
            <w:rFonts w:ascii="Trebuchet MS" w:hAnsi="Trebuchet MS"/>
          </w:rPr>
          <w:instrText xml:space="preserve"> PAGE   \* MERGEFORMAT </w:instrText>
        </w:r>
        <w:r w:rsidRPr="00136A5D">
          <w:rPr>
            <w:rFonts w:ascii="Trebuchet MS" w:hAnsi="Trebuchet MS"/>
          </w:rPr>
          <w:fldChar w:fldCharType="separate"/>
        </w:r>
        <w:r w:rsidRPr="00136A5D">
          <w:rPr>
            <w:rFonts w:ascii="Trebuchet MS" w:hAnsi="Trebuchet MS"/>
            <w:noProof/>
          </w:rPr>
          <w:t>2</w:t>
        </w:r>
        <w:r w:rsidRPr="00136A5D">
          <w:rPr>
            <w:rFonts w:ascii="Trebuchet MS" w:hAnsi="Trebuchet MS"/>
            <w:noProof/>
          </w:rPr>
          <w:fldChar w:fldCharType="end"/>
        </w:r>
      </w:p>
    </w:sdtContent>
  </w:sdt>
  <w:p w14:paraId="112A8CF6" w14:textId="77777777" w:rsidR="00136A5D" w:rsidRDefault="00136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4302"/>
    <w:multiLevelType w:val="hybridMultilevel"/>
    <w:tmpl w:val="9B5816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F60AC2"/>
    <w:multiLevelType w:val="hybridMultilevel"/>
    <w:tmpl w:val="DC0C4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A64DF2"/>
    <w:multiLevelType w:val="hybridMultilevel"/>
    <w:tmpl w:val="F662ADA8"/>
    <w:lvl w:ilvl="0" w:tplc="A73C5B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06"/>
    <w:rsid w:val="000F5ABF"/>
    <w:rsid w:val="00113906"/>
    <w:rsid w:val="00114C79"/>
    <w:rsid w:val="00136A5D"/>
    <w:rsid w:val="002205D5"/>
    <w:rsid w:val="00320CEE"/>
    <w:rsid w:val="003E165D"/>
    <w:rsid w:val="005D55F2"/>
    <w:rsid w:val="005F0B2F"/>
    <w:rsid w:val="006D3EE4"/>
    <w:rsid w:val="00A46C15"/>
    <w:rsid w:val="00AA16BE"/>
    <w:rsid w:val="00B64A68"/>
    <w:rsid w:val="00BA31A5"/>
    <w:rsid w:val="00BE769D"/>
    <w:rsid w:val="00D05C3C"/>
    <w:rsid w:val="00DA46D7"/>
    <w:rsid w:val="00E7650A"/>
    <w:rsid w:val="00F06A75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5C0E"/>
  <w15:chartTrackingRefBased/>
  <w15:docId w15:val="{57B14E37-157D-4C51-871B-132C3FE0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6D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D7"/>
  </w:style>
  <w:style w:type="paragraph" w:styleId="Footer">
    <w:name w:val="footer"/>
    <w:basedOn w:val="Normal"/>
    <w:link w:val="Foot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D7"/>
  </w:style>
  <w:style w:type="paragraph" w:styleId="NoSpacing">
    <w:name w:val="No Spacing"/>
    <w:uiPriority w:val="1"/>
    <w:qFormat/>
    <w:rsid w:val="00DA46D7"/>
  </w:style>
  <w:style w:type="table" w:styleId="TableGrid">
    <w:name w:val="Table Grid"/>
    <w:basedOn w:val="TableNormal"/>
    <w:uiPriority w:val="39"/>
    <w:rsid w:val="0011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nician\OneDrive%20-%20University%20of%20Illinois%20-%20Urbana\Academia\UIUC\ECSE%20Program\Handbook%20Revision\Practicum%20Notebook--Revised\1_Practicum%20Handbook%20Template,%2006.29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2785-9FA2-4D84-9E8B-6BF6EED4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1_Practicum Handbook Template, 06.29.21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2</cp:revision>
  <dcterms:created xsi:type="dcterms:W3CDTF">2021-07-01T00:39:00Z</dcterms:created>
  <dcterms:modified xsi:type="dcterms:W3CDTF">2021-07-01T00:39:00Z</dcterms:modified>
</cp:coreProperties>
</file>