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57A6" w14:textId="1559224C" w:rsidR="00FA7494" w:rsidRPr="000A2C8A" w:rsidRDefault="00933ACA" w:rsidP="000A2C8A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 w:rsidRPr="000A2C8A">
        <w:rPr>
          <w:rFonts w:ascii="Trebuchet MS" w:hAnsi="Trebuchet MS" w:cstheme="minorHAnsi"/>
          <w:b/>
          <w:bCs/>
          <w:color w:val="auto"/>
        </w:rPr>
        <w:t>Cooperating Professional</w:t>
      </w:r>
      <w:r w:rsidR="000F3E68" w:rsidRPr="000A2C8A">
        <w:rPr>
          <w:rFonts w:ascii="Trebuchet MS" w:hAnsi="Trebuchet MS" w:cstheme="minorHAnsi"/>
          <w:b/>
          <w:bCs/>
          <w:color w:val="auto"/>
        </w:rPr>
        <w:t xml:space="preserve"> Roles and Responsibilities</w:t>
      </w:r>
    </w:p>
    <w:p w14:paraId="7AC8AD76" w14:textId="77777777" w:rsidR="00F06A75" w:rsidRPr="000A2C8A" w:rsidRDefault="00F06A75" w:rsidP="00DA46D7">
      <w:pPr>
        <w:pStyle w:val="NoSpacing"/>
        <w:rPr>
          <w:rFonts w:asciiTheme="minorHAnsi" w:hAnsiTheme="minorHAnsi" w:cstheme="minorHAnsi"/>
        </w:rPr>
      </w:pPr>
    </w:p>
    <w:p w14:paraId="7FB3721D" w14:textId="5F715EF0" w:rsidR="00F06A75" w:rsidRPr="000A2C8A" w:rsidRDefault="000F3E68" w:rsidP="000A2C8A">
      <w:pPr>
        <w:rPr>
          <w:rFonts w:asciiTheme="minorHAnsi" w:hAnsiTheme="minorHAnsi" w:cstheme="minorHAnsi"/>
          <w:b/>
          <w:bCs/>
        </w:rPr>
      </w:pPr>
      <w:r w:rsidRPr="000A2C8A">
        <w:rPr>
          <w:rFonts w:asciiTheme="minorHAnsi" w:hAnsiTheme="minorHAnsi" w:cstheme="minorHAnsi"/>
          <w:b/>
          <w:bCs/>
        </w:rPr>
        <w:t>Professional Behaviors</w:t>
      </w:r>
    </w:p>
    <w:p w14:paraId="222DB241" w14:textId="77777777" w:rsidR="00DA46D7" w:rsidRPr="000A2C8A" w:rsidRDefault="00DA46D7" w:rsidP="00DA46D7">
      <w:pPr>
        <w:pStyle w:val="NoSpacing"/>
        <w:rPr>
          <w:rFonts w:asciiTheme="minorHAnsi" w:hAnsiTheme="minorHAnsi" w:cstheme="minorHAnsi"/>
        </w:rPr>
      </w:pPr>
    </w:p>
    <w:p w14:paraId="0794D92E" w14:textId="629BB131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Provide the student with experience in as many components of the </w:t>
      </w:r>
      <w:r w:rsidR="00467106">
        <w:rPr>
          <w:rFonts w:asciiTheme="minorHAnsi" w:hAnsiTheme="minorHAnsi" w:cstheme="minorHAnsi"/>
        </w:rPr>
        <w:t>cooperating professional’s</w:t>
      </w:r>
      <w:r w:rsidRPr="000A2C8A">
        <w:rPr>
          <w:rFonts w:asciiTheme="minorHAnsi" w:hAnsiTheme="minorHAnsi" w:cstheme="minorHAnsi"/>
        </w:rPr>
        <w:t xml:space="preserve"> role as possible.</w:t>
      </w:r>
    </w:p>
    <w:p w14:paraId="1A316C77" w14:textId="4A47F561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Share with the student rationales for different experiences required of them.</w:t>
      </w:r>
    </w:p>
    <w:p w14:paraId="1EEDA5F2" w14:textId="38DC30D4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Vary requirements to meet the </w:t>
      </w:r>
      <w:proofErr w:type="gramStart"/>
      <w:r w:rsidRPr="000A2C8A">
        <w:rPr>
          <w:rFonts w:asciiTheme="minorHAnsi" w:hAnsiTheme="minorHAnsi" w:cstheme="minorHAnsi"/>
        </w:rPr>
        <w:t>particular student’s</w:t>
      </w:r>
      <w:proofErr w:type="gramEnd"/>
      <w:r w:rsidRPr="000A2C8A">
        <w:rPr>
          <w:rFonts w:asciiTheme="minorHAnsi" w:hAnsiTheme="minorHAnsi" w:cstheme="minorHAnsi"/>
        </w:rPr>
        <w:t xml:space="preserve"> needs and experience level.</w:t>
      </w:r>
    </w:p>
    <w:p w14:paraId="1963FA11" w14:textId="6A937D28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Hold the student responsible for carrying out any task assigned.</w:t>
      </w:r>
    </w:p>
    <w:p w14:paraId="7C9E9159" w14:textId="27CE171C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Provide the student with time for structured observation of other </w:t>
      </w:r>
      <w:r w:rsidR="00467106">
        <w:rPr>
          <w:rFonts w:asciiTheme="minorHAnsi" w:hAnsiTheme="minorHAnsi" w:cstheme="minorHAnsi"/>
        </w:rPr>
        <w:t>professionals (e.g., teachers or related service providers)</w:t>
      </w:r>
      <w:r w:rsidRPr="000A2C8A">
        <w:rPr>
          <w:rFonts w:asciiTheme="minorHAnsi" w:hAnsiTheme="minorHAnsi" w:cstheme="minorHAnsi"/>
        </w:rPr>
        <w:t>.</w:t>
      </w:r>
    </w:p>
    <w:p w14:paraId="73E3FD72" w14:textId="2F917AB3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Model behaviors and attitudes desired of the student.</w:t>
      </w:r>
    </w:p>
    <w:p w14:paraId="7E796B09" w14:textId="18C12A37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Support the student’s completion of course and practicum assignments.</w:t>
      </w:r>
    </w:p>
    <w:p w14:paraId="57F05F7E" w14:textId="3A45C216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Encourage the student to think of university supervisor as a supporter of learning.</w:t>
      </w:r>
    </w:p>
    <w:p w14:paraId="0F227503" w14:textId="624F4B49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Encourage the student to examine their own behavior and development.</w:t>
      </w:r>
    </w:p>
    <w:p w14:paraId="7F979BDF" w14:textId="5CE664D2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Focus feedback on the student’s strengths; give suggestions for professional growth.</w:t>
      </w:r>
    </w:p>
    <w:p w14:paraId="1DD8D27D" w14:textId="786B6C5A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Recognize and communicate own strengths and areas of need.</w:t>
      </w:r>
    </w:p>
    <w:p w14:paraId="60F43826" w14:textId="2DBDF3C5" w:rsidR="00933ACA" w:rsidRPr="000A2C8A" w:rsidRDefault="00933ACA" w:rsidP="00933AC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Help the student to evaluate </w:t>
      </w:r>
      <w:r w:rsidR="00753E41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university supervisor’s feedback in terms of the classroom situation.</w:t>
      </w:r>
    </w:p>
    <w:p w14:paraId="4317A4E1" w14:textId="77777777" w:rsidR="00933ACA" w:rsidRPr="000A2C8A" w:rsidRDefault="00933ACA" w:rsidP="00933ACA">
      <w:pPr>
        <w:pStyle w:val="NoSpacing"/>
        <w:rPr>
          <w:rFonts w:asciiTheme="minorHAnsi" w:hAnsiTheme="minorHAnsi" w:cstheme="minorHAnsi"/>
        </w:rPr>
      </w:pPr>
    </w:p>
    <w:p w14:paraId="21737BA5" w14:textId="3DA23517" w:rsidR="000F3E68" w:rsidRPr="000A2C8A" w:rsidRDefault="000F3E68" w:rsidP="000A2C8A">
      <w:pPr>
        <w:rPr>
          <w:rFonts w:asciiTheme="minorHAnsi" w:hAnsiTheme="minorHAnsi" w:cstheme="minorHAnsi"/>
          <w:b/>
          <w:bCs/>
        </w:rPr>
      </w:pPr>
      <w:r w:rsidRPr="000A2C8A">
        <w:rPr>
          <w:rFonts w:asciiTheme="minorHAnsi" w:hAnsiTheme="minorHAnsi" w:cstheme="minorHAnsi"/>
          <w:b/>
          <w:bCs/>
        </w:rPr>
        <w:t>Task Responsibilities</w:t>
      </w:r>
    </w:p>
    <w:p w14:paraId="4C1CBFAE" w14:textId="77777777" w:rsidR="000F3E68" w:rsidRPr="000A2C8A" w:rsidRDefault="000F3E68" w:rsidP="000A2C8A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0A2C8A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14:paraId="3B24E33D" w14:textId="335FE3FD" w:rsidR="00753E41" w:rsidRDefault="00753E41" w:rsidP="00753E4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Participate in </w:t>
      </w:r>
      <w:r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supervision in-service provided by the university for cooperating professionals and university supervisors.</w:t>
      </w:r>
      <w:r>
        <w:rPr>
          <w:rFonts w:asciiTheme="minorHAnsi" w:hAnsiTheme="minorHAnsi" w:cstheme="minorHAnsi"/>
        </w:rPr>
        <w:t xml:space="preserve">  </w:t>
      </w:r>
    </w:p>
    <w:p w14:paraId="112E754D" w14:textId="77777777" w:rsidR="00753E41" w:rsidRPr="000A2C8A" w:rsidRDefault="00753E41" w:rsidP="00753E4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all information provided about practicum procedures and guidelines.</w:t>
      </w:r>
    </w:p>
    <w:p w14:paraId="4C800FB0" w14:textId="00D1997F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Meet with the university supervisor(s) to discuss practicum procedures.</w:t>
      </w:r>
    </w:p>
    <w:p w14:paraId="65B81485" w14:textId="6A3CEFF4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Develop written role description for adults in classroom; include responsibilities for student’s assumption of </w:t>
      </w:r>
      <w:r w:rsidR="00467106">
        <w:rPr>
          <w:rFonts w:asciiTheme="minorHAnsi" w:hAnsiTheme="minorHAnsi" w:cstheme="minorHAnsi"/>
        </w:rPr>
        <w:t>cooperating professional’s</w:t>
      </w:r>
      <w:r w:rsidRPr="000A2C8A">
        <w:rPr>
          <w:rFonts w:asciiTheme="minorHAnsi" w:hAnsiTheme="minorHAnsi" w:cstheme="minorHAnsi"/>
        </w:rPr>
        <w:t xml:space="preserve"> role at the end of the semester</w:t>
      </w:r>
      <w:r w:rsidR="00332583">
        <w:rPr>
          <w:rFonts w:asciiTheme="minorHAnsi" w:hAnsiTheme="minorHAnsi" w:cstheme="minorHAnsi"/>
        </w:rPr>
        <w:t xml:space="preserve"> (i.e., “takeover”)</w:t>
      </w:r>
      <w:r w:rsidRPr="000A2C8A">
        <w:rPr>
          <w:rFonts w:asciiTheme="minorHAnsi" w:hAnsiTheme="minorHAnsi" w:cstheme="minorHAnsi"/>
        </w:rPr>
        <w:t>.</w:t>
      </w:r>
    </w:p>
    <w:p w14:paraId="7F22D944" w14:textId="7C58348A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Introduce</w:t>
      </w:r>
      <w:r w:rsidR="00332583">
        <w:rPr>
          <w:rFonts w:asciiTheme="minorHAnsi" w:hAnsiTheme="minorHAnsi" w:cstheme="minorHAnsi"/>
        </w:rPr>
        <w:t xml:space="preserve"> the</w:t>
      </w:r>
      <w:r w:rsidRPr="000A2C8A">
        <w:rPr>
          <w:rFonts w:asciiTheme="minorHAnsi" w:hAnsiTheme="minorHAnsi" w:cstheme="minorHAnsi"/>
        </w:rPr>
        <w:t xml:space="preserve"> student to </w:t>
      </w:r>
      <w:r w:rsidR="00332583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setting: facilities, services, personnel.</w:t>
      </w:r>
    </w:p>
    <w:p w14:paraId="567E7057" w14:textId="3975723D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Discuss with the student the classroom population, </w:t>
      </w:r>
      <w:r w:rsidR="00332583">
        <w:rPr>
          <w:rFonts w:asciiTheme="minorHAnsi" w:hAnsiTheme="minorHAnsi" w:cstheme="minorHAnsi"/>
        </w:rPr>
        <w:t>your own</w:t>
      </w:r>
      <w:r w:rsidRPr="000A2C8A">
        <w:rPr>
          <w:rFonts w:asciiTheme="minorHAnsi" w:hAnsiTheme="minorHAnsi" w:cstheme="minorHAnsi"/>
        </w:rPr>
        <w:t xml:space="preserve"> background</w:t>
      </w:r>
      <w:r w:rsidR="00332583">
        <w:rPr>
          <w:rFonts w:asciiTheme="minorHAnsi" w:hAnsiTheme="minorHAnsi" w:cstheme="minorHAnsi"/>
        </w:rPr>
        <w:t xml:space="preserve"> and</w:t>
      </w:r>
      <w:r w:rsidRPr="000A2C8A">
        <w:rPr>
          <w:rFonts w:asciiTheme="minorHAnsi" w:hAnsiTheme="minorHAnsi" w:cstheme="minorHAnsi"/>
        </w:rPr>
        <w:t xml:space="preserve"> philosophy, and </w:t>
      </w:r>
      <w:r w:rsidR="00332583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philosophy of program and classroom.</w:t>
      </w:r>
    </w:p>
    <w:p w14:paraId="1CA3544C" w14:textId="4BD25368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Share</w:t>
      </w:r>
      <w:r w:rsidR="00332583">
        <w:rPr>
          <w:rFonts w:asciiTheme="minorHAnsi" w:hAnsiTheme="minorHAnsi" w:cstheme="minorHAnsi"/>
        </w:rPr>
        <w:t xml:space="preserve"> the</w:t>
      </w:r>
      <w:r w:rsidRPr="000A2C8A">
        <w:rPr>
          <w:rFonts w:asciiTheme="minorHAnsi" w:hAnsiTheme="minorHAnsi" w:cstheme="minorHAnsi"/>
        </w:rPr>
        <w:t xml:space="preserve"> written policies of </w:t>
      </w:r>
      <w:r w:rsidR="00332583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site.</w:t>
      </w:r>
    </w:p>
    <w:p w14:paraId="44502318" w14:textId="6B088DD8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Provide to </w:t>
      </w:r>
      <w:r w:rsidR="00332583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 and university supervisor any lesson</w:t>
      </w:r>
      <w:r w:rsidR="00467106">
        <w:rPr>
          <w:rFonts w:asciiTheme="minorHAnsi" w:hAnsiTheme="minorHAnsi" w:cstheme="minorHAnsi"/>
        </w:rPr>
        <w:t>/session</w:t>
      </w:r>
      <w:r w:rsidRPr="000A2C8A">
        <w:rPr>
          <w:rFonts w:asciiTheme="minorHAnsi" w:hAnsiTheme="minorHAnsi" w:cstheme="minorHAnsi"/>
        </w:rPr>
        <w:t xml:space="preserve"> plan, IEP</w:t>
      </w:r>
      <w:r w:rsidR="00467106">
        <w:rPr>
          <w:rFonts w:asciiTheme="minorHAnsi" w:hAnsiTheme="minorHAnsi" w:cstheme="minorHAnsi"/>
        </w:rPr>
        <w:t>/IFSP</w:t>
      </w:r>
      <w:r w:rsidRPr="000A2C8A">
        <w:rPr>
          <w:rFonts w:asciiTheme="minorHAnsi" w:hAnsiTheme="minorHAnsi" w:cstheme="minorHAnsi"/>
        </w:rPr>
        <w:t>, or other forms used at the site.</w:t>
      </w:r>
    </w:p>
    <w:p w14:paraId="4B03A209" w14:textId="5D0F44F9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With</w:t>
      </w:r>
      <w:r w:rsidR="00332583">
        <w:rPr>
          <w:rFonts w:asciiTheme="minorHAnsi" w:hAnsiTheme="minorHAnsi" w:cstheme="minorHAnsi"/>
        </w:rPr>
        <w:t xml:space="preserve"> the</w:t>
      </w:r>
      <w:r w:rsidRPr="000A2C8A">
        <w:rPr>
          <w:rFonts w:asciiTheme="minorHAnsi" w:hAnsiTheme="minorHAnsi" w:cstheme="minorHAnsi"/>
        </w:rPr>
        <w:t xml:space="preserve"> university supervisor, structure for</w:t>
      </w:r>
      <w:r w:rsidR="00332583">
        <w:rPr>
          <w:rFonts w:asciiTheme="minorHAnsi" w:hAnsiTheme="minorHAnsi" w:cstheme="minorHAnsi"/>
        </w:rPr>
        <w:t xml:space="preserve"> the</w:t>
      </w:r>
      <w:r w:rsidRPr="000A2C8A">
        <w:rPr>
          <w:rFonts w:asciiTheme="minorHAnsi" w:hAnsiTheme="minorHAnsi" w:cstheme="minorHAnsi"/>
        </w:rPr>
        <w:t xml:space="preserve"> student a 1</w:t>
      </w:r>
      <w:r w:rsidR="00332583">
        <w:rPr>
          <w:rFonts w:asciiTheme="minorHAnsi" w:hAnsiTheme="minorHAnsi" w:cstheme="minorHAnsi"/>
        </w:rPr>
        <w:t xml:space="preserve">- to </w:t>
      </w:r>
      <w:r w:rsidRPr="000A2C8A">
        <w:rPr>
          <w:rFonts w:asciiTheme="minorHAnsi" w:hAnsiTheme="minorHAnsi" w:cstheme="minorHAnsi"/>
        </w:rPr>
        <w:t>2</w:t>
      </w:r>
      <w:r w:rsidR="00332583">
        <w:rPr>
          <w:rFonts w:asciiTheme="minorHAnsi" w:hAnsiTheme="minorHAnsi" w:cstheme="minorHAnsi"/>
        </w:rPr>
        <w:t>-</w:t>
      </w:r>
      <w:r w:rsidRPr="000A2C8A">
        <w:rPr>
          <w:rFonts w:asciiTheme="minorHAnsi" w:hAnsiTheme="minorHAnsi" w:cstheme="minorHAnsi"/>
        </w:rPr>
        <w:t>week initial observation schedule at beginning of the semester.</w:t>
      </w:r>
    </w:p>
    <w:p w14:paraId="7C540772" w14:textId="22502595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Hlk76245176"/>
      <w:r w:rsidRPr="000A2C8A">
        <w:rPr>
          <w:rFonts w:asciiTheme="minorHAnsi" w:hAnsiTheme="minorHAnsi" w:cstheme="minorHAnsi"/>
        </w:rPr>
        <w:t xml:space="preserve">Hold </w:t>
      </w:r>
      <w:r w:rsidR="00332583">
        <w:rPr>
          <w:rFonts w:asciiTheme="minorHAnsi" w:hAnsiTheme="minorHAnsi" w:cstheme="minorHAnsi"/>
        </w:rPr>
        <w:t xml:space="preserve">an </w:t>
      </w:r>
      <w:r w:rsidRPr="000A2C8A">
        <w:rPr>
          <w:rFonts w:asciiTheme="minorHAnsi" w:hAnsiTheme="minorHAnsi" w:cstheme="minorHAnsi"/>
        </w:rPr>
        <w:t xml:space="preserve">initial 3-way meeting with student and university supervisor to discuss, negotiate, and agree on goals for the semester, and to </w:t>
      </w:r>
      <w:r w:rsidR="00332583">
        <w:rPr>
          <w:rFonts w:asciiTheme="minorHAnsi" w:hAnsiTheme="minorHAnsi" w:cstheme="minorHAnsi"/>
        </w:rPr>
        <w:t xml:space="preserve">develop the </w:t>
      </w:r>
      <w:r w:rsidR="001507F0" w:rsidRPr="001507F0">
        <w:rPr>
          <w:rFonts w:asciiTheme="minorHAnsi" w:hAnsiTheme="minorHAnsi" w:cstheme="minorHAnsi"/>
          <w:i/>
          <w:iCs/>
        </w:rPr>
        <w:t>Se</w:t>
      </w:r>
      <w:r w:rsidR="00332583" w:rsidRPr="001507F0">
        <w:rPr>
          <w:rFonts w:asciiTheme="minorHAnsi" w:hAnsiTheme="minorHAnsi" w:cstheme="minorHAnsi"/>
          <w:i/>
          <w:iCs/>
        </w:rPr>
        <w:t xml:space="preserve">mester </w:t>
      </w:r>
      <w:r w:rsidR="001507F0" w:rsidRPr="001507F0">
        <w:rPr>
          <w:rFonts w:asciiTheme="minorHAnsi" w:hAnsiTheme="minorHAnsi" w:cstheme="minorHAnsi"/>
          <w:i/>
          <w:iCs/>
        </w:rPr>
        <w:t>C</w:t>
      </w:r>
      <w:r w:rsidRPr="001507F0">
        <w:rPr>
          <w:rFonts w:asciiTheme="minorHAnsi" w:hAnsiTheme="minorHAnsi" w:cstheme="minorHAnsi"/>
          <w:i/>
          <w:iCs/>
        </w:rPr>
        <w:t>alendar</w:t>
      </w:r>
      <w:r w:rsidRPr="000A2C8A">
        <w:rPr>
          <w:rFonts w:asciiTheme="minorHAnsi" w:hAnsiTheme="minorHAnsi" w:cstheme="minorHAnsi"/>
        </w:rPr>
        <w:t xml:space="preserve"> for the student, </w:t>
      </w:r>
      <w:r w:rsidR="00332583">
        <w:rPr>
          <w:rFonts w:asciiTheme="minorHAnsi" w:hAnsiTheme="minorHAnsi" w:cstheme="minorHAnsi"/>
        </w:rPr>
        <w:t>which should</w:t>
      </w:r>
      <w:r w:rsidRPr="000A2C8A">
        <w:rPr>
          <w:rFonts w:asciiTheme="minorHAnsi" w:hAnsiTheme="minorHAnsi" w:cstheme="minorHAnsi"/>
        </w:rPr>
        <w:t xml:space="preserve"> include: </w:t>
      </w:r>
      <w:r w:rsidR="00467106">
        <w:rPr>
          <w:rFonts w:asciiTheme="minorHAnsi" w:hAnsiTheme="minorHAnsi" w:cstheme="minorHAnsi"/>
        </w:rPr>
        <w:t>school/site calendar</w:t>
      </w:r>
      <w:r w:rsidRPr="000A2C8A">
        <w:rPr>
          <w:rFonts w:asciiTheme="minorHAnsi" w:hAnsiTheme="minorHAnsi" w:cstheme="minorHAnsi"/>
        </w:rPr>
        <w:t xml:space="preserve">, course assignments, practicum assignments, and cooperating </w:t>
      </w:r>
      <w:r w:rsidR="00467106">
        <w:rPr>
          <w:rFonts w:asciiTheme="minorHAnsi" w:hAnsiTheme="minorHAnsi" w:cstheme="minorHAnsi"/>
        </w:rPr>
        <w:t>professional</w:t>
      </w:r>
      <w:r w:rsidRPr="000A2C8A">
        <w:rPr>
          <w:rFonts w:asciiTheme="minorHAnsi" w:hAnsiTheme="minorHAnsi" w:cstheme="minorHAnsi"/>
        </w:rPr>
        <w:t xml:space="preserve"> assignments.</w:t>
      </w:r>
    </w:p>
    <w:bookmarkEnd w:id="0"/>
    <w:p w14:paraId="4B29AC98" w14:textId="128A41DD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Discuss with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 xml:space="preserve">student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written observations made during first week of practicum.</w:t>
      </w:r>
    </w:p>
    <w:p w14:paraId="5E91A37D" w14:textId="5F0DC2DD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bookmarkStart w:id="1" w:name="_Hlk76245207"/>
      <w:r w:rsidRPr="000A2C8A">
        <w:rPr>
          <w:rFonts w:asciiTheme="minorHAnsi" w:hAnsiTheme="minorHAnsi" w:cstheme="minorHAnsi"/>
        </w:rPr>
        <w:lastRenderedPageBreak/>
        <w:t xml:space="preserve">Review with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 all lesson</w:t>
      </w:r>
      <w:r w:rsidR="00467106">
        <w:rPr>
          <w:rFonts w:asciiTheme="minorHAnsi" w:hAnsiTheme="minorHAnsi" w:cstheme="minorHAnsi"/>
        </w:rPr>
        <w:t>/session</w:t>
      </w:r>
      <w:r w:rsidRPr="000A2C8A">
        <w:rPr>
          <w:rFonts w:asciiTheme="minorHAnsi" w:hAnsiTheme="minorHAnsi" w:cstheme="minorHAnsi"/>
        </w:rPr>
        <w:t xml:space="preserve"> plans developed during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 xml:space="preserve">first month or until plans consistently meet </w:t>
      </w:r>
      <w:r w:rsidR="00467106">
        <w:rPr>
          <w:rFonts w:asciiTheme="minorHAnsi" w:hAnsiTheme="minorHAnsi" w:cstheme="minorHAnsi"/>
        </w:rPr>
        <w:t xml:space="preserve">university </w:t>
      </w:r>
      <w:r w:rsidRPr="000A2C8A">
        <w:rPr>
          <w:rFonts w:asciiTheme="minorHAnsi" w:hAnsiTheme="minorHAnsi" w:cstheme="minorHAnsi"/>
        </w:rPr>
        <w:t xml:space="preserve">supervisor and cooperating </w:t>
      </w:r>
      <w:r w:rsidR="00467106">
        <w:rPr>
          <w:rFonts w:asciiTheme="minorHAnsi" w:hAnsiTheme="minorHAnsi" w:cstheme="minorHAnsi"/>
        </w:rPr>
        <w:t>professional’s</w:t>
      </w:r>
      <w:r w:rsidRPr="000A2C8A">
        <w:rPr>
          <w:rFonts w:asciiTheme="minorHAnsi" w:hAnsiTheme="minorHAnsi" w:cstheme="minorHAnsi"/>
        </w:rPr>
        <w:t xml:space="preserve"> approval.</w:t>
      </w:r>
    </w:p>
    <w:bookmarkEnd w:id="1"/>
    <w:p w14:paraId="09745862" w14:textId="6E9266D5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Regularly evaluate a sample of the lesson</w:t>
      </w:r>
      <w:r w:rsidR="00467106">
        <w:rPr>
          <w:rFonts w:asciiTheme="minorHAnsi" w:hAnsiTheme="minorHAnsi" w:cstheme="minorHAnsi"/>
        </w:rPr>
        <w:t>/session</w:t>
      </w:r>
      <w:r w:rsidRPr="000A2C8A">
        <w:rPr>
          <w:rFonts w:asciiTheme="minorHAnsi" w:hAnsiTheme="minorHAnsi" w:cstheme="minorHAnsi"/>
        </w:rPr>
        <w:t xml:space="preserve"> plans provided by the student.</w:t>
      </w:r>
    </w:p>
    <w:p w14:paraId="7B8A9C84" w14:textId="240FAC77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Check with the student before each </w:t>
      </w:r>
      <w:r w:rsidR="00467106">
        <w:rPr>
          <w:rFonts w:asciiTheme="minorHAnsi" w:hAnsiTheme="minorHAnsi" w:cstheme="minorHAnsi"/>
        </w:rPr>
        <w:t>school day or home visit</w:t>
      </w:r>
      <w:r w:rsidRPr="000A2C8A">
        <w:rPr>
          <w:rFonts w:asciiTheme="minorHAnsi" w:hAnsiTheme="minorHAnsi" w:cstheme="minorHAnsi"/>
        </w:rPr>
        <w:t xml:space="preserve"> to be sure they are prepared and to give suggestions if necessary.</w:t>
      </w:r>
    </w:p>
    <w:p w14:paraId="0B1C662F" w14:textId="4B60286C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Allow time after each </w:t>
      </w:r>
      <w:r w:rsidR="00467106">
        <w:rPr>
          <w:rFonts w:asciiTheme="minorHAnsi" w:hAnsiTheme="minorHAnsi" w:cstheme="minorHAnsi"/>
        </w:rPr>
        <w:t>school day or home visit</w:t>
      </w:r>
      <w:r w:rsidRPr="000A2C8A">
        <w:rPr>
          <w:rFonts w:asciiTheme="minorHAnsi" w:hAnsiTheme="minorHAnsi" w:cstheme="minorHAnsi"/>
        </w:rPr>
        <w:t xml:space="preserve"> for informal discussion of the day.</w:t>
      </w:r>
    </w:p>
    <w:p w14:paraId="29A63433" w14:textId="70C72EC4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Formally observe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 at least once per week, providing written feedback</w:t>
      </w:r>
      <w:r w:rsidR="00467106">
        <w:rPr>
          <w:rFonts w:asciiTheme="minorHAnsi" w:hAnsiTheme="minorHAnsi" w:cstheme="minorHAnsi"/>
        </w:rPr>
        <w:t xml:space="preserve">.  Informally observe </w:t>
      </w:r>
      <w:r w:rsidRPr="000A2C8A">
        <w:rPr>
          <w:rFonts w:asciiTheme="minorHAnsi" w:hAnsiTheme="minorHAnsi" w:cstheme="minorHAnsi"/>
        </w:rPr>
        <w:t>daily whenever possible.</w:t>
      </w:r>
    </w:p>
    <w:p w14:paraId="65AD8AAE" w14:textId="3A3B7B6E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Set aside a specific time each week for feedback</w:t>
      </w:r>
      <w:r w:rsidR="00467106">
        <w:rPr>
          <w:rFonts w:asciiTheme="minorHAnsi" w:hAnsiTheme="minorHAnsi" w:cstheme="minorHAnsi"/>
        </w:rPr>
        <w:t xml:space="preserve">, </w:t>
      </w:r>
      <w:r w:rsidRPr="000A2C8A">
        <w:rPr>
          <w:rFonts w:asciiTheme="minorHAnsi" w:hAnsiTheme="minorHAnsi" w:cstheme="minorHAnsi"/>
        </w:rPr>
        <w:t>sharing</w:t>
      </w:r>
      <w:r w:rsidR="00467106">
        <w:rPr>
          <w:rFonts w:asciiTheme="minorHAnsi" w:hAnsiTheme="minorHAnsi" w:cstheme="minorHAnsi"/>
        </w:rPr>
        <w:t>,</w:t>
      </w:r>
      <w:r w:rsidRPr="000A2C8A">
        <w:rPr>
          <w:rFonts w:asciiTheme="minorHAnsi" w:hAnsiTheme="minorHAnsi" w:cstheme="minorHAnsi"/>
        </w:rPr>
        <w:t xml:space="preserve"> and reviewing</w:t>
      </w:r>
      <w:r w:rsidR="00467106">
        <w:rPr>
          <w:rFonts w:asciiTheme="minorHAnsi" w:hAnsiTheme="minorHAnsi" w:cstheme="minorHAnsi"/>
        </w:rPr>
        <w:t xml:space="preserve"> the</w:t>
      </w:r>
      <w:r w:rsidRPr="000A2C8A">
        <w:rPr>
          <w:rFonts w:asciiTheme="minorHAnsi" w:hAnsiTheme="minorHAnsi" w:cstheme="minorHAnsi"/>
        </w:rPr>
        <w:t xml:space="preserve"> student’s semester calendar.</w:t>
      </w:r>
    </w:p>
    <w:p w14:paraId="2D4FCBAF" w14:textId="2B9340C5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Provide copies of all written feedback to student, to be accessible to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 and to</w:t>
      </w:r>
      <w:r w:rsidR="00467106">
        <w:rPr>
          <w:rFonts w:asciiTheme="minorHAnsi" w:hAnsiTheme="minorHAnsi" w:cstheme="minorHAnsi"/>
        </w:rPr>
        <w:t xml:space="preserve"> the</w:t>
      </w:r>
      <w:r w:rsidRPr="000A2C8A">
        <w:rPr>
          <w:rFonts w:asciiTheme="minorHAnsi" w:hAnsiTheme="minorHAnsi" w:cstheme="minorHAnsi"/>
        </w:rPr>
        <w:t xml:space="preserve"> university supervisor.</w:t>
      </w:r>
    </w:p>
    <w:p w14:paraId="34CE9364" w14:textId="4B4DF0C8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Encourage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 to keep notes on major topics</w:t>
      </w:r>
      <w:r w:rsidR="00467106">
        <w:rPr>
          <w:rFonts w:asciiTheme="minorHAnsi" w:hAnsiTheme="minorHAnsi" w:cstheme="minorHAnsi"/>
        </w:rPr>
        <w:t>, issues, and questions</w:t>
      </w:r>
      <w:r w:rsidRPr="000A2C8A">
        <w:rPr>
          <w:rFonts w:asciiTheme="minorHAnsi" w:hAnsiTheme="minorHAnsi" w:cstheme="minorHAnsi"/>
        </w:rPr>
        <w:t xml:space="preserve"> discussed during all feedback sessions with </w:t>
      </w:r>
      <w:r w:rsidR="00467106">
        <w:rPr>
          <w:rFonts w:asciiTheme="minorHAnsi" w:hAnsiTheme="minorHAnsi" w:cstheme="minorHAnsi"/>
        </w:rPr>
        <w:t xml:space="preserve">the university </w:t>
      </w:r>
      <w:r w:rsidRPr="000A2C8A">
        <w:rPr>
          <w:rFonts w:asciiTheme="minorHAnsi" w:hAnsiTheme="minorHAnsi" w:cstheme="minorHAnsi"/>
        </w:rPr>
        <w:t xml:space="preserve">supervisor or cooperating </w:t>
      </w:r>
      <w:r w:rsidR="00467106">
        <w:rPr>
          <w:rFonts w:asciiTheme="minorHAnsi" w:hAnsiTheme="minorHAnsi" w:cstheme="minorHAnsi"/>
        </w:rPr>
        <w:t>professional</w:t>
      </w:r>
      <w:r w:rsidRPr="000A2C8A">
        <w:rPr>
          <w:rFonts w:asciiTheme="minorHAnsi" w:hAnsiTheme="minorHAnsi" w:cstheme="minorHAnsi"/>
        </w:rPr>
        <w:t>.</w:t>
      </w:r>
    </w:p>
    <w:p w14:paraId="3967C66B" w14:textId="782C5A9E" w:rsidR="00093B46" w:rsidRPr="000A2C8A" w:rsidRDefault="0046710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093B46" w:rsidRPr="000A2C8A">
        <w:rPr>
          <w:rFonts w:asciiTheme="minorHAnsi" w:hAnsiTheme="minorHAnsi" w:cstheme="minorHAnsi"/>
        </w:rPr>
        <w:t xml:space="preserve">aintain </w:t>
      </w:r>
      <w:r>
        <w:rPr>
          <w:rFonts w:asciiTheme="minorHAnsi" w:hAnsiTheme="minorHAnsi" w:cstheme="minorHAnsi"/>
        </w:rPr>
        <w:t xml:space="preserve">the </w:t>
      </w:r>
      <w:r w:rsidR="00093B46" w:rsidRPr="000A2C8A">
        <w:rPr>
          <w:rFonts w:asciiTheme="minorHAnsi" w:hAnsiTheme="minorHAnsi" w:cstheme="minorHAnsi"/>
        </w:rPr>
        <w:t xml:space="preserve">flow of information between </w:t>
      </w:r>
      <w:r>
        <w:rPr>
          <w:rFonts w:asciiTheme="minorHAnsi" w:hAnsiTheme="minorHAnsi" w:cstheme="minorHAnsi"/>
        </w:rPr>
        <w:t xml:space="preserve">the </w:t>
      </w:r>
      <w:r w:rsidR="00093B46" w:rsidRPr="000A2C8A">
        <w:rPr>
          <w:rFonts w:asciiTheme="minorHAnsi" w:hAnsiTheme="minorHAnsi" w:cstheme="minorHAnsi"/>
        </w:rPr>
        <w:t xml:space="preserve">student, </w:t>
      </w:r>
      <w:r>
        <w:rPr>
          <w:rFonts w:asciiTheme="minorHAnsi" w:hAnsiTheme="minorHAnsi" w:cstheme="minorHAnsi"/>
        </w:rPr>
        <w:t xml:space="preserve">university </w:t>
      </w:r>
      <w:r w:rsidR="00093B46" w:rsidRPr="000A2C8A">
        <w:rPr>
          <w:rFonts w:asciiTheme="minorHAnsi" w:hAnsiTheme="minorHAnsi" w:cstheme="minorHAnsi"/>
        </w:rPr>
        <w:t xml:space="preserve">supervisor, and cooperating </w:t>
      </w:r>
      <w:r>
        <w:rPr>
          <w:rFonts w:asciiTheme="minorHAnsi" w:hAnsiTheme="minorHAnsi" w:cstheme="minorHAnsi"/>
        </w:rPr>
        <w:t>professional</w:t>
      </w:r>
      <w:r w:rsidR="00093B46" w:rsidRPr="000A2C8A">
        <w:rPr>
          <w:rFonts w:asciiTheme="minorHAnsi" w:hAnsiTheme="minorHAnsi" w:cstheme="minorHAnsi"/>
        </w:rPr>
        <w:t>.</w:t>
      </w:r>
    </w:p>
    <w:p w14:paraId="260EBC7C" w14:textId="72B32573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Involve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 xml:space="preserve">student in weekly classroom team meetings to plan for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following week.</w:t>
      </w:r>
    </w:p>
    <w:p w14:paraId="218E5EB7" w14:textId="5F78D525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Inform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 immediately of any change of schedule which will influence their planning.</w:t>
      </w:r>
    </w:p>
    <w:p w14:paraId="05640478" w14:textId="69DA1D22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Provide the student opportunities to participate in 3-4 extra professional activities per semester.</w:t>
      </w:r>
    </w:p>
    <w:p w14:paraId="13D22262" w14:textId="6F3875A6" w:rsidR="00093B46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 xml:space="preserve">Contact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 xml:space="preserve">university supervisor or </w:t>
      </w:r>
      <w:r w:rsidR="00467106">
        <w:rPr>
          <w:rFonts w:asciiTheme="minorHAnsi" w:hAnsiTheme="minorHAnsi" w:cstheme="minorHAnsi"/>
        </w:rPr>
        <w:t>p</w:t>
      </w:r>
      <w:r w:rsidRPr="000A2C8A">
        <w:rPr>
          <w:rFonts w:asciiTheme="minorHAnsi" w:hAnsiTheme="minorHAnsi" w:cstheme="minorHAnsi"/>
        </w:rPr>
        <w:t xml:space="preserve">rogram </w:t>
      </w:r>
      <w:r w:rsidR="00467106">
        <w:rPr>
          <w:rFonts w:asciiTheme="minorHAnsi" w:hAnsiTheme="minorHAnsi" w:cstheme="minorHAnsi"/>
        </w:rPr>
        <w:t>c</w:t>
      </w:r>
      <w:r w:rsidRPr="000A2C8A">
        <w:rPr>
          <w:rFonts w:asciiTheme="minorHAnsi" w:hAnsiTheme="minorHAnsi" w:cstheme="minorHAnsi"/>
        </w:rPr>
        <w:t xml:space="preserve">oordinator immediately if there is a problem with </w:t>
      </w:r>
      <w:r w:rsidR="00467106">
        <w:rPr>
          <w:rFonts w:asciiTheme="minorHAnsi" w:hAnsiTheme="minorHAnsi" w:cstheme="minorHAnsi"/>
        </w:rPr>
        <w:t xml:space="preserve">the </w:t>
      </w:r>
      <w:r w:rsidRPr="000A2C8A">
        <w:rPr>
          <w:rFonts w:asciiTheme="minorHAnsi" w:hAnsiTheme="minorHAnsi" w:cstheme="minorHAnsi"/>
        </w:rPr>
        <w:t>student, assignments, or anything else.</w:t>
      </w:r>
    </w:p>
    <w:p w14:paraId="70281319" w14:textId="6994577D" w:rsidR="00467106" w:rsidRPr="000A2C8A" w:rsidRDefault="0046710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Participate in three 3-way meetings and prepare required forms for those meetings.</w:t>
      </w:r>
    </w:p>
    <w:p w14:paraId="7B46BDA0" w14:textId="35943D8E" w:rsidR="00F06A75" w:rsidRPr="000A2C8A" w:rsidRDefault="00093B46" w:rsidP="00093B4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0A2C8A">
        <w:rPr>
          <w:rFonts w:asciiTheme="minorHAnsi" w:hAnsiTheme="minorHAnsi" w:cstheme="minorHAnsi"/>
        </w:rPr>
        <w:t>Write a recommendation letter for employment if requested by the student.</w:t>
      </w:r>
    </w:p>
    <w:sectPr w:rsidR="00F06A75" w:rsidRPr="000A2C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1806" w14:textId="77777777" w:rsidR="00662CE2" w:rsidRDefault="00662CE2" w:rsidP="00DA46D7">
      <w:r>
        <w:separator/>
      </w:r>
    </w:p>
  </w:endnote>
  <w:endnote w:type="continuationSeparator" w:id="0">
    <w:p w14:paraId="3CD5AD1C" w14:textId="77777777" w:rsidR="00662CE2" w:rsidRDefault="00662CE2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4CF8" w14:textId="77777777" w:rsidR="00662CE2" w:rsidRDefault="00662CE2" w:rsidP="00DA46D7">
      <w:r>
        <w:separator/>
      </w:r>
    </w:p>
  </w:footnote>
  <w:footnote w:type="continuationSeparator" w:id="0">
    <w:p w14:paraId="46F2DFB1" w14:textId="77777777" w:rsidR="00662CE2" w:rsidRDefault="00662CE2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251613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1888C05B" w14:textId="55225C9D" w:rsidR="000A2C8A" w:rsidRPr="000A2C8A" w:rsidRDefault="000A2C8A">
        <w:pPr>
          <w:pStyle w:val="Header"/>
          <w:jc w:val="right"/>
          <w:rPr>
            <w:rFonts w:ascii="Trebuchet MS" w:hAnsi="Trebuchet MS"/>
          </w:rPr>
        </w:pPr>
        <w:r w:rsidRPr="000A2C8A">
          <w:rPr>
            <w:rFonts w:ascii="Trebuchet MS" w:hAnsi="Trebuchet MS"/>
          </w:rPr>
          <w:fldChar w:fldCharType="begin"/>
        </w:r>
        <w:r w:rsidRPr="000A2C8A">
          <w:rPr>
            <w:rFonts w:ascii="Trebuchet MS" w:hAnsi="Trebuchet MS"/>
          </w:rPr>
          <w:instrText xml:space="preserve"> PAGE   \* MERGEFORMAT </w:instrText>
        </w:r>
        <w:r w:rsidRPr="000A2C8A">
          <w:rPr>
            <w:rFonts w:ascii="Trebuchet MS" w:hAnsi="Trebuchet MS"/>
          </w:rPr>
          <w:fldChar w:fldCharType="separate"/>
        </w:r>
        <w:r w:rsidRPr="000A2C8A">
          <w:rPr>
            <w:rFonts w:ascii="Trebuchet MS" w:hAnsi="Trebuchet MS"/>
            <w:noProof/>
          </w:rPr>
          <w:t>2</w:t>
        </w:r>
        <w:r w:rsidRPr="000A2C8A">
          <w:rPr>
            <w:rFonts w:ascii="Trebuchet MS" w:hAnsi="Trebuchet MS"/>
            <w:noProof/>
          </w:rPr>
          <w:fldChar w:fldCharType="end"/>
        </w:r>
      </w:p>
    </w:sdtContent>
  </w:sdt>
  <w:p w14:paraId="2498E398" w14:textId="77777777" w:rsidR="000A2C8A" w:rsidRDefault="000A2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A6B"/>
    <w:multiLevelType w:val="hybridMultilevel"/>
    <w:tmpl w:val="B97E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3464"/>
    <w:multiLevelType w:val="hybridMultilevel"/>
    <w:tmpl w:val="90B4C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56842C">
      <w:start w:val="1"/>
      <w:numFmt w:val="decimal"/>
      <w:lvlText w:val="%2.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8B0"/>
    <w:multiLevelType w:val="hybridMultilevel"/>
    <w:tmpl w:val="23609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03592"/>
    <w:multiLevelType w:val="hybridMultilevel"/>
    <w:tmpl w:val="C1686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2ED1"/>
    <w:multiLevelType w:val="hybridMultilevel"/>
    <w:tmpl w:val="A342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8"/>
    <w:rsid w:val="00093B46"/>
    <w:rsid w:val="000A2C8A"/>
    <w:rsid w:val="000F3E68"/>
    <w:rsid w:val="001507F0"/>
    <w:rsid w:val="00331BAD"/>
    <w:rsid w:val="00332583"/>
    <w:rsid w:val="003E165D"/>
    <w:rsid w:val="00467106"/>
    <w:rsid w:val="005D55F2"/>
    <w:rsid w:val="00662CE2"/>
    <w:rsid w:val="006D3EE4"/>
    <w:rsid w:val="00753E41"/>
    <w:rsid w:val="00933ACA"/>
    <w:rsid w:val="00A46C15"/>
    <w:rsid w:val="00BE769D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821F"/>
  <w15:chartTrackingRefBased/>
  <w15:docId w15:val="{3BF3C2DC-FCEA-491D-9BE9-86580122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kh\Documents\Custom%20Office%20Templates\Practicum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0CBF-DB64-4A61-9C59-E8D101EC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Practicum Handbook Template</Template>
  <TotalTime>12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5</cp:revision>
  <dcterms:created xsi:type="dcterms:W3CDTF">2021-07-03T22:41:00Z</dcterms:created>
  <dcterms:modified xsi:type="dcterms:W3CDTF">2021-07-04T03:55:00Z</dcterms:modified>
</cp:coreProperties>
</file>