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715D" w14:textId="7BF7CCA4" w:rsidR="00FA7494" w:rsidRPr="00AA16BE" w:rsidRDefault="00151ED3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Salient Situations</w:t>
      </w:r>
    </w:p>
    <w:p w14:paraId="408BDA5F" w14:textId="77777777" w:rsidR="00DA46D7" w:rsidRPr="00DA46D7" w:rsidRDefault="00DA46D7" w:rsidP="00136A5D">
      <w:pPr>
        <w:pStyle w:val="NoSpacing"/>
        <w:rPr>
          <w:rFonts w:asciiTheme="minorHAnsi" w:hAnsiTheme="minorHAnsi" w:cstheme="minorHAnsi"/>
        </w:rPr>
      </w:pPr>
    </w:p>
    <w:p w14:paraId="4DD59775" w14:textId="39110953" w:rsidR="00151ED3" w:rsidRDefault="00151ED3" w:rsidP="00151ED3">
      <w:pPr>
        <w:pStyle w:val="NoSpacing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practicum seminar, e</w:t>
      </w:r>
      <w:r w:rsidRPr="00151ED3">
        <w:rPr>
          <w:rFonts w:asciiTheme="minorHAnsi" w:hAnsiTheme="minorHAnsi" w:cstheme="minorHAnsi"/>
        </w:rPr>
        <w:t xml:space="preserve">ach student will present salient situations. </w:t>
      </w:r>
      <w:r>
        <w:rPr>
          <w:rFonts w:asciiTheme="minorHAnsi" w:hAnsiTheme="minorHAnsi" w:cstheme="minorHAnsi"/>
        </w:rPr>
        <w:t xml:space="preserve"> Thi</w:t>
      </w:r>
      <w:r w:rsidRPr="00151ED3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is</w:t>
      </w:r>
      <w:r w:rsidRPr="00151ED3">
        <w:rPr>
          <w:rFonts w:asciiTheme="minorHAnsi" w:hAnsiTheme="minorHAnsi" w:cstheme="minorHAnsi"/>
        </w:rPr>
        <w:t xml:space="preserve"> a cooperative adult learning process </w:t>
      </w:r>
      <w:r>
        <w:rPr>
          <w:rFonts w:asciiTheme="minorHAnsi" w:hAnsiTheme="minorHAnsi" w:cstheme="minorHAnsi"/>
        </w:rPr>
        <w:t>in which</w:t>
      </w:r>
      <w:r w:rsidRPr="00151ED3">
        <w:rPr>
          <w:rFonts w:asciiTheme="minorHAnsi" w:hAnsiTheme="minorHAnsi" w:cstheme="minorHAnsi"/>
        </w:rPr>
        <w:t xml:space="preserve"> students </w:t>
      </w:r>
      <w:r>
        <w:rPr>
          <w:rFonts w:asciiTheme="minorHAnsi" w:hAnsiTheme="minorHAnsi" w:cstheme="minorHAnsi"/>
        </w:rPr>
        <w:t>share</w:t>
      </w:r>
      <w:r w:rsidRPr="00151ED3">
        <w:rPr>
          <w:rFonts w:asciiTheme="minorHAnsi" w:hAnsiTheme="minorHAnsi" w:cstheme="minorHAnsi"/>
        </w:rPr>
        <w:t xml:space="preserve"> a pressing situation th</w:t>
      </w:r>
      <w:r>
        <w:rPr>
          <w:rFonts w:asciiTheme="minorHAnsi" w:hAnsiTheme="minorHAnsi" w:cstheme="minorHAnsi"/>
        </w:rPr>
        <w:t>ey are encountering.  Then, the student and their peers engage in a process of reflecting and brainstorming solutions to assist the student in addressing the situation.  The six steps of the salient situation process are:</w:t>
      </w:r>
    </w:p>
    <w:p w14:paraId="30F9C518" w14:textId="77777777" w:rsidR="00151ED3" w:rsidRPr="00931C26" w:rsidRDefault="00151ED3" w:rsidP="00151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31C26">
        <w:rPr>
          <w:rFonts w:asciiTheme="minorHAnsi" w:hAnsiTheme="minorHAnsi" w:cstheme="minorHAnsi"/>
          <w:b/>
          <w:bCs/>
        </w:rPr>
        <w:t xml:space="preserve">Describe the problem. </w:t>
      </w:r>
    </w:p>
    <w:p w14:paraId="5D9F9582" w14:textId="379FADB5" w:rsid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Who: </w:t>
      </w:r>
      <w:proofErr w:type="gramStart"/>
      <w:r w:rsidR="00931C2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resenter</w:t>
      </w:r>
      <w:proofErr w:type="gramEnd"/>
    </w:p>
    <w:p w14:paraId="0D8FF90F" w14:textId="7ECA5A36" w:rsidR="00151ED3" w:rsidRPr="00151ED3" w:rsidRDefault="00151ED3" w:rsidP="00151ED3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situation</w:t>
      </w:r>
      <w:r w:rsidR="00931C26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challenge and what you think and feel about it.</w:t>
      </w:r>
    </w:p>
    <w:p w14:paraId="7474BC54" w14:textId="77777777" w:rsidR="00151ED3" w:rsidRPr="00931C26" w:rsidRDefault="00151ED3" w:rsidP="00151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31C26">
        <w:rPr>
          <w:rFonts w:asciiTheme="minorHAnsi" w:hAnsiTheme="minorHAnsi" w:cstheme="minorHAnsi"/>
          <w:b/>
          <w:bCs/>
        </w:rPr>
        <w:t>Analyze the problem.</w:t>
      </w:r>
      <w:r w:rsidRPr="00931C26">
        <w:rPr>
          <w:b/>
          <w:bCs/>
        </w:rPr>
        <w:t xml:space="preserve"> </w:t>
      </w:r>
    </w:p>
    <w:p w14:paraId="087B77F1" w14:textId="26CA5C35" w:rsid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151ED3">
        <w:rPr>
          <w:rFonts w:asciiTheme="minorHAnsi" w:hAnsiTheme="minorHAnsi" w:cstheme="minorHAnsi"/>
        </w:rPr>
        <w:t xml:space="preserve">ho: </w:t>
      </w:r>
      <w:r w:rsidR="00931C26">
        <w:rPr>
          <w:rFonts w:asciiTheme="minorHAnsi" w:hAnsiTheme="minorHAnsi" w:cstheme="minorHAnsi"/>
        </w:rPr>
        <w:t>G</w:t>
      </w:r>
      <w:r w:rsidRPr="00151ED3">
        <w:rPr>
          <w:rFonts w:asciiTheme="minorHAnsi" w:hAnsiTheme="minorHAnsi" w:cstheme="minorHAnsi"/>
        </w:rPr>
        <w:t xml:space="preserve">roup asks and presenter </w:t>
      </w:r>
      <w:proofErr w:type="gramStart"/>
      <w:r w:rsidRPr="00151ED3">
        <w:rPr>
          <w:rFonts w:asciiTheme="minorHAnsi" w:hAnsiTheme="minorHAnsi" w:cstheme="minorHAnsi"/>
        </w:rPr>
        <w:t>answers</w:t>
      </w:r>
      <w:proofErr w:type="gramEnd"/>
    </w:p>
    <w:p w14:paraId="76C4FA68" w14:textId="77777777" w:rsidR="00151ED3" w:rsidRP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Ask open-ended questions to:</w:t>
      </w:r>
    </w:p>
    <w:p w14:paraId="7DC76BA7" w14:textId="33F3D25D" w:rsidR="00151ED3" w:rsidRPr="00151ED3" w:rsidRDefault="00151ED3" w:rsidP="00151ED3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Gather more information about the problem or perception of the presenter</w:t>
      </w:r>
      <w:r w:rsidR="00931C26">
        <w:rPr>
          <w:rFonts w:asciiTheme="minorHAnsi" w:hAnsiTheme="minorHAnsi" w:cstheme="minorHAnsi"/>
        </w:rPr>
        <w:t>.</w:t>
      </w:r>
    </w:p>
    <w:p w14:paraId="6679D9E1" w14:textId="0915E360" w:rsidR="00151ED3" w:rsidRPr="00151ED3" w:rsidRDefault="00151ED3" w:rsidP="00151ED3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Clarify facts</w:t>
      </w:r>
      <w:r w:rsidR="00931C26">
        <w:rPr>
          <w:rFonts w:asciiTheme="minorHAnsi" w:hAnsiTheme="minorHAnsi" w:cstheme="minorHAnsi"/>
        </w:rPr>
        <w:t>—</w:t>
      </w:r>
      <w:r w:rsidRPr="00151ED3">
        <w:rPr>
          <w:rFonts w:asciiTheme="minorHAnsi" w:hAnsiTheme="minorHAnsi" w:cstheme="minorHAnsi"/>
        </w:rPr>
        <w:t>who, what, where, when</w:t>
      </w:r>
      <w:r>
        <w:rPr>
          <w:rFonts w:asciiTheme="minorHAnsi" w:hAnsiTheme="minorHAnsi" w:cstheme="minorHAnsi"/>
        </w:rPr>
        <w:t>,</w:t>
      </w:r>
      <w:r w:rsidRPr="00151ED3">
        <w:rPr>
          <w:rFonts w:asciiTheme="minorHAnsi" w:hAnsiTheme="minorHAnsi" w:cstheme="minorHAnsi"/>
        </w:rPr>
        <w:t xml:space="preserve"> and how</w:t>
      </w:r>
      <w:r w:rsidR="00931C26">
        <w:rPr>
          <w:rFonts w:asciiTheme="minorHAnsi" w:hAnsiTheme="minorHAnsi" w:cstheme="minorHAnsi"/>
        </w:rPr>
        <w:t>.</w:t>
      </w:r>
    </w:p>
    <w:p w14:paraId="07A85281" w14:textId="27C08436" w:rsidR="00151ED3" w:rsidRP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Avoid yes/no questions, advice-giving tags, and solutions</w:t>
      </w:r>
      <w:r w:rsidR="00931C26">
        <w:rPr>
          <w:rFonts w:asciiTheme="minorHAnsi" w:hAnsiTheme="minorHAnsi" w:cstheme="minorHAnsi"/>
        </w:rPr>
        <w:t>.</w:t>
      </w:r>
    </w:p>
    <w:p w14:paraId="3AAFEC4C" w14:textId="4343A2D4" w:rsidR="00151ED3" w:rsidRPr="00931C26" w:rsidRDefault="00151ED3" w:rsidP="00151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31C26">
        <w:rPr>
          <w:rFonts w:asciiTheme="minorHAnsi" w:hAnsiTheme="minorHAnsi" w:cstheme="minorHAnsi"/>
          <w:b/>
          <w:bCs/>
        </w:rPr>
        <w:t>Brainstorm ideas for addressing or resolving the problem.</w:t>
      </w:r>
    </w:p>
    <w:p w14:paraId="14CA8692" w14:textId="4B4EB90C" w:rsid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Who: </w:t>
      </w:r>
      <w:proofErr w:type="gramStart"/>
      <w:r w:rsidR="00931C26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roup</w:t>
      </w:r>
      <w:proofErr w:type="gramEnd"/>
    </w:p>
    <w:p w14:paraId="170D8723" w14:textId="77777777" w:rsidR="00151ED3" w:rsidRP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Identify someone as recorder of all suggestions.</w:t>
      </w:r>
    </w:p>
    <w:p w14:paraId="7D060953" w14:textId="322E159F" w:rsidR="00151ED3" w:rsidRP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Offer ideas and suggestions for solutions or course of action</w:t>
      </w:r>
      <w:r w:rsidR="00931C26">
        <w:rPr>
          <w:rFonts w:asciiTheme="minorHAnsi" w:hAnsiTheme="minorHAnsi" w:cstheme="minorHAnsi"/>
        </w:rPr>
        <w:t xml:space="preserve">; </w:t>
      </w:r>
      <w:r w:rsidRPr="00151ED3">
        <w:rPr>
          <w:rFonts w:asciiTheme="minorHAnsi" w:hAnsiTheme="minorHAnsi" w:cstheme="minorHAnsi"/>
        </w:rPr>
        <w:t>presenter does not respond.</w:t>
      </w:r>
    </w:p>
    <w:p w14:paraId="6411BFAA" w14:textId="44A90665" w:rsidR="00151ED3" w:rsidRPr="00151ED3" w:rsidRDefault="00151ED3" w:rsidP="00151ED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151ED3">
        <w:rPr>
          <w:rFonts w:asciiTheme="minorHAnsi" w:hAnsiTheme="minorHAnsi" w:cstheme="minorHAnsi"/>
        </w:rPr>
        <w:t>Avoid evaluation of the solutions as they are presented</w:t>
      </w:r>
      <w:r>
        <w:rPr>
          <w:rFonts w:asciiTheme="minorHAnsi" w:hAnsiTheme="minorHAnsi" w:cstheme="minorHAnsi"/>
        </w:rPr>
        <w:t>.</w:t>
      </w:r>
    </w:p>
    <w:p w14:paraId="1E068E63" w14:textId="0C4ACA4F" w:rsidR="00151ED3" w:rsidRPr="00931C26" w:rsidRDefault="00151ED3" w:rsidP="00151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31C26">
        <w:rPr>
          <w:rFonts w:asciiTheme="minorHAnsi" w:hAnsiTheme="minorHAnsi" w:cstheme="minorHAnsi"/>
          <w:b/>
          <w:bCs/>
        </w:rPr>
        <w:t>Prioritize and evaluate the suggestions in terms of what might work to resolve the problem.</w:t>
      </w:r>
    </w:p>
    <w:p w14:paraId="4D7ED965" w14:textId="1877A13A" w:rsidR="00931C26" w:rsidRP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Who: </w:t>
      </w:r>
      <w:proofErr w:type="gramStart"/>
      <w:r>
        <w:rPr>
          <w:rFonts w:asciiTheme="minorHAnsi" w:hAnsiTheme="minorHAnsi" w:cstheme="minorHAnsi"/>
        </w:rPr>
        <w:t>Group</w:t>
      </w:r>
      <w:proofErr w:type="gramEnd"/>
    </w:p>
    <w:p w14:paraId="20A6F2A7" w14:textId="728AAF95" w:rsidR="00931C26" w:rsidRP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931C26">
        <w:rPr>
          <w:rFonts w:asciiTheme="minorHAnsi" w:hAnsiTheme="minorHAnsi" w:cstheme="minorHAnsi"/>
        </w:rPr>
        <w:t>Prioritize suggestions (e.g., by long</w:t>
      </w:r>
      <w:r>
        <w:rPr>
          <w:rFonts w:asciiTheme="minorHAnsi" w:hAnsiTheme="minorHAnsi" w:cstheme="minorHAnsi"/>
        </w:rPr>
        <w:t>-</w:t>
      </w:r>
      <w:r w:rsidRPr="00931C26">
        <w:rPr>
          <w:rFonts w:asciiTheme="minorHAnsi" w:hAnsiTheme="minorHAnsi" w:cstheme="minorHAnsi"/>
        </w:rPr>
        <w:t xml:space="preserve"> and short</w:t>
      </w:r>
      <w:r>
        <w:rPr>
          <w:rFonts w:asciiTheme="minorHAnsi" w:hAnsiTheme="minorHAnsi" w:cstheme="minorHAnsi"/>
        </w:rPr>
        <w:t>-</w:t>
      </w:r>
      <w:r w:rsidRPr="00931C26">
        <w:rPr>
          <w:rFonts w:asciiTheme="minorHAnsi" w:hAnsiTheme="minorHAnsi" w:cstheme="minorHAnsi"/>
        </w:rPr>
        <w:t>term solutions)</w:t>
      </w:r>
      <w:r>
        <w:rPr>
          <w:rFonts w:asciiTheme="minorHAnsi" w:hAnsiTheme="minorHAnsi" w:cstheme="minorHAnsi"/>
        </w:rPr>
        <w:t>.</w:t>
      </w:r>
    </w:p>
    <w:p w14:paraId="3FB7A86A" w14:textId="24C9CCF3" w:rsidR="00931C26" w:rsidRP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931C26">
        <w:rPr>
          <w:rFonts w:asciiTheme="minorHAnsi" w:hAnsiTheme="minorHAnsi" w:cstheme="minorHAnsi"/>
        </w:rPr>
        <w:t>Articulate the criteria on which solutions are being evaluated (e.g., fair, economical, doable, ethical, etc.)</w:t>
      </w:r>
      <w:r>
        <w:rPr>
          <w:rFonts w:asciiTheme="minorHAnsi" w:hAnsiTheme="minorHAnsi" w:cstheme="minorHAnsi"/>
        </w:rPr>
        <w:t>.</w:t>
      </w:r>
    </w:p>
    <w:p w14:paraId="2C3FEC1A" w14:textId="61B18819" w:rsidR="00931C26" w:rsidRP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931C26">
        <w:rPr>
          <w:rFonts w:asciiTheme="minorHAnsi" w:hAnsiTheme="minorHAnsi" w:cstheme="minorHAnsi"/>
        </w:rPr>
        <w:t>Discuss one or more of the alternatives that might work to resolve the problem</w:t>
      </w:r>
      <w:r>
        <w:rPr>
          <w:rFonts w:asciiTheme="minorHAnsi" w:hAnsiTheme="minorHAnsi" w:cstheme="minorHAnsi"/>
        </w:rPr>
        <w:t>.</w:t>
      </w:r>
    </w:p>
    <w:p w14:paraId="6243FC90" w14:textId="6CC85E2A" w:rsidR="00151ED3" w:rsidRPr="00931C26" w:rsidRDefault="00151ED3" w:rsidP="00151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proofErr w:type="gramStart"/>
      <w:r w:rsidRPr="00931C26">
        <w:rPr>
          <w:rFonts w:asciiTheme="minorHAnsi" w:hAnsiTheme="minorHAnsi" w:cstheme="minorHAnsi"/>
          <w:b/>
          <w:bCs/>
        </w:rPr>
        <w:t>Make a decision</w:t>
      </w:r>
      <w:proofErr w:type="gramEnd"/>
      <w:r w:rsidRPr="00931C26">
        <w:rPr>
          <w:rFonts w:asciiTheme="minorHAnsi" w:hAnsiTheme="minorHAnsi" w:cstheme="minorHAnsi"/>
          <w:b/>
          <w:bCs/>
        </w:rPr>
        <w:t xml:space="preserve"> and implement the suggestion.</w:t>
      </w:r>
    </w:p>
    <w:p w14:paraId="5DD173EE" w14:textId="1026D7E1" w:rsid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Who: </w:t>
      </w:r>
      <w:proofErr w:type="gramStart"/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resenter</w:t>
      </w:r>
      <w:proofErr w:type="gramEnd"/>
    </w:p>
    <w:p w14:paraId="78489F07" w14:textId="7C12B845" w:rsidR="00931C26" w:rsidRP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</w:t>
      </w:r>
      <w:r w:rsidRPr="00931C26">
        <w:rPr>
          <w:rFonts w:asciiTheme="minorHAnsi" w:hAnsiTheme="minorHAnsi" w:cstheme="minorHAnsi"/>
        </w:rPr>
        <w:t>resenter</w:t>
      </w:r>
      <w:proofErr w:type="gramEnd"/>
      <w:r w:rsidRPr="00931C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choose</w:t>
      </w:r>
      <w:r w:rsidRPr="00931C26">
        <w:rPr>
          <w:rFonts w:asciiTheme="minorHAnsi" w:hAnsiTheme="minorHAnsi" w:cstheme="minorHAnsi"/>
        </w:rPr>
        <w:t xml:space="preserve"> a strategy/solution and begin</w:t>
      </w:r>
      <w:r>
        <w:rPr>
          <w:rFonts w:asciiTheme="minorHAnsi" w:hAnsiTheme="minorHAnsi" w:cstheme="minorHAnsi"/>
        </w:rPr>
        <w:t>s</w:t>
      </w:r>
      <w:r w:rsidRPr="00931C26">
        <w:rPr>
          <w:rFonts w:asciiTheme="minorHAnsi" w:hAnsiTheme="minorHAnsi" w:cstheme="minorHAnsi"/>
        </w:rPr>
        <w:t xml:space="preserve"> implementation as soon as possible.</w:t>
      </w:r>
    </w:p>
    <w:p w14:paraId="1B2784FD" w14:textId="5BD651E7" w:rsidR="00151ED3" w:rsidRPr="00931C26" w:rsidRDefault="00151ED3" w:rsidP="00151ED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31C26">
        <w:rPr>
          <w:rFonts w:asciiTheme="minorHAnsi" w:hAnsiTheme="minorHAnsi" w:cstheme="minorHAnsi"/>
          <w:b/>
          <w:bCs/>
        </w:rPr>
        <w:t>Report back to the group about the outcome of the solution.</w:t>
      </w:r>
    </w:p>
    <w:p w14:paraId="4500F999" w14:textId="0E3391BA" w:rsid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Who: </w:t>
      </w:r>
      <w:proofErr w:type="gramStart"/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resenter</w:t>
      </w:r>
      <w:proofErr w:type="gramEnd"/>
    </w:p>
    <w:p w14:paraId="6B6A3C86" w14:textId="142C5FDF" w:rsidR="00931C26" w:rsidRPr="00931C26" w:rsidRDefault="00931C26" w:rsidP="00931C2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931C26">
        <w:rPr>
          <w:rFonts w:asciiTheme="minorHAnsi" w:hAnsiTheme="minorHAnsi" w:cstheme="minorHAnsi"/>
        </w:rPr>
        <w:t xml:space="preserve">Presenter reports back to the group about the outcome of the solution at </w:t>
      </w:r>
      <w:r>
        <w:rPr>
          <w:rFonts w:asciiTheme="minorHAnsi" w:hAnsiTheme="minorHAnsi" w:cstheme="minorHAnsi"/>
        </w:rPr>
        <w:t xml:space="preserve">a </w:t>
      </w:r>
      <w:r w:rsidRPr="00931C26">
        <w:rPr>
          <w:rFonts w:asciiTheme="minorHAnsi" w:hAnsiTheme="minorHAnsi" w:cstheme="minorHAnsi"/>
        </w:rPr>
        <w:t>later date</w:t>
      </w:r>
      <w:r>
        <w:rPr>
          <w:rFonts w:asciiTheme="minorHAnsi" w:hAnsiTheme="minorHAnsi" w:cstheme="minorHAnsi"/>
        </w:rPr>
        <w:t>.</w:t>
      </w:r>
    </w:p>
    <w:p w14:paraId="230A8598" w14:textId="77777777" w:rsidR="00136A5D" w:rsidRPr="00DA46D7" w:rsidRDefault="00136A5D" w:rsidP="00136A5D">
      <w:pPr>
        <w:pStyle w:val="NoSpacing"/>
        <w:rPr>
          <w:rFonts w:asciiTheme="minorHAnsi" w:hAnsiTheme="minorHAnsi" w:cstheme="minorHAnsi"/>
        </w:rPr>
      </w:pPr>
    </w:p>
    <w:sectPr w:rsidR="00136A5D" w:rsidRPr="00DA46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AFB5" w14:textId="77777777" w:rsidR="00773D90" w:rsidRDefault="00773D90" w:rsidP="00DA46D7">
      <w:r>
        <w:separator/>
      </w:r>
    </w:p>
  </w:endnote>
  <w:endnote w:type="continuationSeparator" w:id="0">
    <w:p w14:paraId="7EF039BF" w14:textId="77777777" w:rsidR="00773D90" w:rsidRDefault="00773D90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51B8" w14:textId="77777777" w:rsidR="00773D90" w:rsidRDefault="00773D90" w:rsidP="00DA46D7">
      <w:r>
        <w:separator/>
      </w:r>
    </w:p>
  </w:footnote>
  <w:footnote w:type="continuationSeparator" w:id="0">
    <w:p w14:paraId="7B2B0BB2" w14:textId="77777777" w:rsidR="00773D90" w:rsidRDefault="00773D90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00B228C2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4DD24915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A98"/>
    <w:multiLevelType w:val="hybridMultilevel"/>
    <w:tmpl w:val="0734CB84"/>
    <w:lvl w:ilvl="0" w:tplc="898E8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743B2"/>
    <w:multiLevelType w:val="hybridMultilevel"/>
    <w:tmpl w:val="B6DE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0384"/>
    <w:multiLevelType w:val="hybridMultilevel"/>
    <w:tmpl w:val="962A5DD4"/>
    <w:lvl w:ilvl="0" w:tplc="62329EB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D3"/>
    <w:rsid w:val="00136A5D"/>
    <w:rsid w:val="00151ED3"/>
    <w:rsid w:val="002205D5"/>
    <w:rsid w:val="003E165D"/>
    <w:rsid w:val="005D55F2"/>
    <w:rsid w:val="006D3EE4"/>
    <w:rsid w:val="00773D90"/>
    <w:rsid w:val="00931C26"/>
    <w:rsid w:val="00A46C15"/>
    <w:rsid w:val="00AA16BE"/>
    <w:rsid w:val="00BA31A5"/>
    <w:rsid w:val="00BE769D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D27D"/>
  <w15:chartTrackingRefBased/>
  <w15:docId w15:val="{CBDD02F2-A769-4CD4-93A0-6D17A49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paragraph" w:styleId="ListParagraph">
    <w:name w:val="List Paragraph"/>
    <w:basedOn w:val="Normal"/>
    <w:uiPriority w:val="34"/>
    <w:qFormat/>
    <w:rsid w:val="00151ED3"/>
    <w:pPr>
      <w:spacing w:line="276" w:lineRule="auto"/>
      <w:ind w:left="720"/>
      <w:contextualSpacing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1</cp:revision>
  <dcterms:created xsi:type="dcterms:W3CDTF">2021-07-04T04:27:00Z</dcterms:created>
  <dcterms:modified xsi:type="dcterms:W3CDTF">2021-07-04T04:42:00Z</dcterms:modified>
</cp:coreProperties>
</file>